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B155" w14:textId="77777777" w:rsidR="003A5F7D" w:rsidRPr="003A5F7D" w:rsidRDefault="004421FB" w:rsidP="003A5F7D">
      <w:pPr>
        <w:spacing w:after="60"/>
        <w:rPr>
          <w:rFonts w:ascii="Arial" w:hAnsi="Arial" w:cs="Arial"/>
          <w:b/>
          <w:sz w:val="28"/>
          <w:szCs w:val="30"/>
        </w:rPr>
      </w:pPr>
      <w:r w:rsidRPr="003A5F7D">
        <w:rPr>
          <w:rFonts w:ascii="Arial" w:hAnsi="Arial" w:cs="Arial"/>
          <w:b/>
          <w:noProof/>
          <w:sz w:val="28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D770F" wp14:editId="139D339F">
                <wp:simplePos x="0" y="0"/>
                <wp:positionH relativeFrom="column">
                  <wp:posOffset>6418608</wp:posOffset>
                </wp:positionH>
                <wp:positionV relativeFrom="paragraph">
                  <wp:posOffset>222250</wp:posOffset>
                </wp:positionV>
                <wp:extent cx="584835" cy="184150"/>
                <wp:effectExtent l="0" t="0" r="0" b="0"/>
                <wp:wrapNone/>
                <wp:docPr id="83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9A2E2" w14:textId="77777777" w:rsidR="00C94B9F" w:rsidRPr="003A5F7D" w:rsidRDefault="00770290" w:rsidP="004421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12"/>
                                <w:szCs w:val="12"/>
                              </w:rPr>
                              <w:t>V</w:t>
                            </w:r>
                            <w:r w:rsidR="00C7038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12"/>
                                <w:szCs w:val="12"/>
                              </w:rPr>
                              <w:t>10</w:t>
                            </w:r>
                            <w:r w:rsidR="00C94B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12"/>
                                <w:szCs w:val="12"/>
                              </w:rPr>
                              <w:t>.0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D770F" id="Rectangle 82" o:spid="_x0000_s1026" style="position:absolute;margin-left:505.4pt;margin-top:17.5pt;width:46.05pt;height:14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" filled="f" stroked="f">
                <v:textbox style="mso-fit-shape-to-text:t">
                  <w:txbxContent>
                    <w:p w14:paraId="0BE9A2E2" w14:textId="77777777" w:rsidR="00C94B9F" w:rsidRPr="003A5F7D" w:rsidRDefault="00770290" w:rsidP="004421FB">
                      <w:pPr>
                        <w:pStyle w:val="NormalWeb"/>
                        <w:spacing w:before="0" w:beforeAutospacing="0" w:after="0" w:afterAutospacing="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kern w:val="24"/>
                          <w:sz w:val="12"/>
                          <w:szCs w:val="12"/>
                        </w:rPr>
                        <w:t>V</w:t>
                      </w:r>
                      <w:r w:rsidR="00C7038C"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kern w:val="24"/>
                          <w:sz w:val="12"/>
                          <w:szCs w:val="12"/>
                        </w:rPr>
                        <w:t>10</w:t>
                      </w:r>
                      <w:r w:rsidR="00C94B9F">
                        <w:rPr>
                          <w:rFonts w:asciiTheme="minorHAnsi" w:hAnsi="Calibri" w:cstheme="minorBidi"/>
                          <w:b/>
                          <w:bCs/>
                          <w:color w:val="808080" w:themeColor="background1" w:themeShade="80"/>
                          <w:kern w:val="24"/>
                          <w:sz w:val="12"/>
                          <w:szCs w:val="12"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  <w:r w:rsidR="00872E18" w:rsidRPr="003A5F7D">
        <w:rPr>
          <w:rFonts w:ascii="Arial" w:hAnsi="Arial" w:cs="Arial"/>
          <w:noProof/>
          <w:sz w:val="28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10D224F2" wp14:editId="68E004A5">
            <wp:simplePos x="0" y="0"/>
            <wp:positionH relativeFrom="column">
              <wp:posOffset>6107430</wp:posOffset>
            </wp:positionH>
            <wp:positionV relativeFrom="paragraph">
              <wp:posOffset>-154305</wp:posOffset>
            </wp:positionV>
            <wp:extent cx="570230" cy="382905"/>
            <wp:effectExtent l="0" t="0" r="1270" b="0"/>
            <wp:wrapSquare wrapText="bothSides"/>
            <wp:docPr id="1" name="Picture 1" descr="C:\Users\RCleat\AppData\Local\Microsoft\Windows\INetCache\Content.Word\NHS_Border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Cleat\AppData\Local\Microsoft\Windows\INetCache\Content.Word\NHS_Borders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C55" w:rsidRPr="003A5F7D">
        <w:rPr>
          <w:rFonts w:ascii="Arial" w:hAnsi="Arial" w:cs="Arial"/>
          <w:b/>
          <w:sz w:val="28"/>
          <w:szCs w:val="30"/>
        </w:rPr>
        <w:t xml:space="preserve">NHS BORDERS TRAVEL HEALTH </w:t>
      </w:r>
      <w:r w:rsidR="006440D9" w:rsidRPr="003A5F7D">
        <w:rPr>
          <w:rFonts w:ascii="Arial" w:hAnsi="Arial" w:cs="Arial"/>
          <w:b/>
          <w:sz w:val="28"/>
          <w:szCs w:val="30"/>
        </w:rPr>
        <w:t xml:space="preserve">PATIENT </w:t>
      </w:r>
      <w:r w:rsidR="003A5F7D" w:rsidRPr="003A5F7D">
        <w:rPr>
          <w:rFonts w:ascii="Arial" w:hAnsi="Arial" w:cs="Arial"/>
          <w:b/>
          <w:sz w:val="28"/>
          <w:szCs w:val="30"/>
        </w:rPr>
        <w:t>QUESTIONNAIRE</w:t>
      </w:r>
    </w:p>
    <w:p w14:paraId="0351AEBF" w14:textId="77777777" w:rsidR="003A5F7D" w:rsidRPr="00694B0E" w:rsidRDefault="003A5F7D" w:rsidP="003A5F7D">
      <w:pPr>
        <w:spacing w:after="60"/>
        <w:rPr>
          <w:rFonts w:ascii="Arial" w:hAnsi="Arial" w:cs="Arial"/>
          <w:b/>
          <w:sz w:val="18"/>
          <w:szCs w:val="18"/>
        </w:rPr>
      </w:pPr>
      <w:r w:rsidRPr="00694B0E">
        <w:rPr>
          <w:rFonts w:ascii="Arial" w:hAnsi="Arial" w:cs="Arial"/>
          <w:noProof/>
          <w:sz w:val="18"/>
          <w:szCs w:val="18"/>
          <w:lang w:eastAsia="en-GB"/>
        </w:rPr>
        <w:t xml:space="preserve">Return form via e-mail to </w:t>
      </w:r>
      <w:r w:rsidRPr="00223744">
        <w:rPr>
          <w:rFonts w:ascii="Arial" w:hAnsi="Arial" w:cs="Arial"/>
          <w:b/>
          <w:noProof/>
          <w:sz w:val="18"/>
          <w:szCs w:val="18"/>
          <w:u w:val="single"/>
          <w:lang w:eastAsia="en-GB"/>
        </w:rPr>
        <w:t>vaccination.bookinghub@borders.scot.nhs.uk</w:t>
      </w:r>
      <w:r w:rsidRPr="00694B0E">
        <w:rPr>
          <w:rFonts w:ascii="Arial" w:hAnsi="Arial" w:cs="Arial"/>
          <w:noProof/>
          <w:sz w:val="18"/>
          <w:szCs w:val="18"/>
          <w:lang w:eastAsia="en-GB"/>
        </w:rPr>
        <w:br/>
        <w:t xml:space="preserve">Return form via post to NHS Borders Vaccination Hub, </w:t>
      </w:r>
      <w:r w:rsidR="00C7038C">
        <w:rPr>
          <w:rFonts w:ascii="Arial" w:hAnsi="Arial" w:cs="Arial"/>
          <w:noProof/>
          <w:sz w:val="18"/>
          <w:szCs w:val="18"/>
          <w:lang w:eastAsia="en-GB"/>
        </w:rPr>
        <w:t>Rushbank, Newstead, TD6 9DA</w:t>
      </w:r>
      <w:r w:rsidR="003249C5">
        <w:rPr>
          <w:rFonts w:ascii="Arial" w:hAnsi="Arial" w:cs="Arial"/>
          <w:noProof/>
          <w:sz w:val="18"/>
          <w:szCs w:val="18"/>
          <w:lang w:eastAsia="en-GB"/>
        </w:rPr>
        <w:br/>
        <w:t xml:space="preserve">Forms may also be handed </w:t>
      </w:r>
      <w:r w:rsidR="0031210F">
        <w:rPr>
          <w:rFonts w:ascii="Arial" w:hAnsi="Arial" w:cs="Arial"/>
          <w:noProof/>
          <w:sz w:val="18"/>
          <w:szCs w:val="18"/>
          <w:lang w:eastAsia="en-GB"/>
        </w:rPr>
        <w:t xml:space="preserve">in an envelope </w:t>
      </w:r>
      <w:r w:rsidR="003249C5">
        <w:rPr>
          <w:rFonts w:ascii="Arial" w:hAnsi="Arial" w:cs="Arial"/>
          <w:noProof/>
          <w:sz w:val="18"/>
          <w:szCs w:val="18"/>
          <w:lang w:eastAsia="en-GB"/>
        </w:rPr>
        <w:t>to the health board reception team in an NHS Borders health centre.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3066"/>
        <w:gridCol w:w="1930"/>
        <w:gridCol w:w="3343"/>
      </w:tblGrid>
      <w:tr w:rsidR="007406ED" w:rsidRPr="00C43AE0" w14:paraId="5810BFA5" w14:textId="77777777" w:rsidTr="00872E18">
        <w:trPr>
          <w:trHeight w:val="340"/>
        </w:trPr>
        <w:tc>
          <w:tcPr>
            <w:tcW w:w="10762" w:type="dxa"/>
            <w:gridSpan w:val="4"/>
            <w:shd w:val="clear" w:color="auto" w:fill="D9D9D9" w:themeFill="background1" w:themeFillShade="D9"/>
            <w:vAlign w:val="center"/>
          </w:tcPr>
          <w:p w14:paraId="6FA996F2" w14:textId="77777777" w:rsidR="007406ED" w:rsidRPr="00C43AE0" w:rsidRDefault="007406ED" w:rsidP="00872E18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  <w:b/>
              </w:rPr>
              <w:t>PERSONAL DETAILS</w:t>
            </w:r>
          </w:p>
        </w:tc>
      </w:tr>
      <w:tr w:rsidR="00663BF4" w:rsidRPr="00C43AE0" w14:paraId="66263084" w14:textId="77777777" w:rsidTr="00B44C4C">
        <w:trPr>
          <w:trHeight w:val="454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159505EB" w14:textId="77777777" w:rsidR="00663BF4" w:rsidRPr="00C43AE0" w:rsidRDefault="00663BF4" w:rsidP="00872E18">
            <w:pPr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Full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4859056"/>
            <w:placeholder>
              <w:docPart w:val="2DC410840C374668AB6AB90469010198"/>
            </w:placeholder>
            <w:showingPlcHdr/>
            <w:text/>
          </w:sdtPr>
          <w:sdtEndPr/>
          <w:sdtContent>
            <w:tc>
              <w:tcPr>
                <w:tcW w:w="3145" w:type="dxa"/>
                <w:tcMar>
                  <w:left w:w="28" w:type="dxa"/>
                  <w:right w:w="28" w:type="dxa"/>
                </w:tcMar>
                <w:vAlign w:val="center"/>
              </w:tcPr>
              <w:p w14:paraId="1110CE35" w14:textId="77777777" w:rsidR="00663BF4" w:rsidRPr="00586627" w:rsidRDefault="0031210F" w:rsidP="00312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</w:t>
                </w:r>
                <w:r w:rsidR="00B44C4C"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ter 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</w:t>
                </w:r>
                <w:r w:rsidR="00B44C4C"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58" w:type="dxa"/>
            <w:tcMar>
              <w:left w:w="28" w:type="dxa"/>
              <w:right w:w="28" w:type="dxa"/>
            </w:tcMar>
            <w:vAlign w:val="center"/>
          </w:tcPr>
          <w:p w14:paraId="4CC385D2" w14:textId="77777777" w:rsidR="00663BF4" w:rsidRPr="00C43AE0" w:rsidRDefault="00C43AE0" w:rsidP="00B44C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3424" w:type="dxa"/>
            <w:tcMar>
              <w:left w:w="28" w:type="dxa"/>
              <w:right w:w="28" w:type="dxa"/>
            </w:tcMar>
            <w:vAlign w:val="center"/>
          </w:tcPr>
          <w:p w14:paraId="03F19678" w14:textId="4EA0D6AD" w:rsidR="00663BF4" w:rsidRPr="00C43AE0" w:rsidRDefault="00663BF4" w:rsidP="00B44C4C">
            <w:pPr>
              <w:rPr>
                <w:rFonts w:ascii="Arial" w:hAnsi="Arial" w:cs="Arial"/>
              </w:rPr>
            </w:pPr>
          </w:p>
        </w:tc>
      </w:tr>
      <w:tr w:rsidR="00223744" w:rsidRPr="00C43AE0" w14:paraId="2E68EC5E" w14:textId="77777777" w:rsidTr="00B44C4C">
        <w:trPr>
          <w:trHeight w:val="454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62201743" w14:textId="77777777" w:rsidR="00223744" w:rsidRPr="00C43AE0" w:rsidRDefault="00223744" w:rsidP="00872E18">
            <w:pPr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Date of birth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8170486"/>
            <w:placeholder>
              <w:docPart w:val="88FCB0ADEDB843A38C2E6659468136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45" w:type="dxa"/>
                <w:tcMar>
                  <w:left w:w="28" w:type="dxa"/>
                  <w:right w:w="28" w:type="dxa"/>
                </w:tcMar>
                <w:vAlign w:val="center"/>
              </w:tcPr>
              <w:p w14:paraId="042940FB" w14:textId="77777777" w:rsidR="00223744" w:rsidRPr="00586627" w:rsidRDefault="00223744" w:rsidP="00312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Pr="0058662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date.</w:t>
                </w:r>
              </w:p>
            </w:tc>
          </w:sdtContent>
        </w:sdt>
        <w:tc>
          <w:tcPr>
            <w:tcW w:w="195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DAE9648" w14:textId="77777777" w:rsidR="00223744" w:rsidRPr="00C43AE0" w:rsidRDefault="00223744" w:rsidP="00B44C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6532787"/>
            <w:placeholder>
              <w:docPart w:val="2DEC3DBF395E48C7AF99ED92D12D482A"/>
            </w:placeholder>
            <w:showingPlcHdr/>
            <w:text/>
          </w:sdtPr>
          <w:sdtEndPr/>
          <w:sdtContent>
            <w:tc>
              <w:tcPr>
                <w:tcW w:w="3424" w:type="dxa"/>
                <w:vMerge w:val="restart"/>
                <w:tcMar>
                  <w:left w:w="28" w:type="dxa"/>
                  <w:right w:w="28" w:type="dxa"/>
                </w:tcMar>
                <w:vAlign w:val="center"/>
              </w:tcPr>
              <w:p w14:paraId="6DC80B5D" w14:textId="77777777" w:rsidR="00223744" w:rsidRPr="003249C5" w:rsidRDefault="00223744" w:rsidP="0022374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address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2B00BB60" w14:textId="77777777" w:rsidTr="00B44C4C">
        <w:trPr>
          <w:trHeight w:val="454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0A40961D" w14:textId="77777777" w:rsidR="00223744" w:rsidRPr="003A5F7D" w:rsidRDefault="00223744" w:rsidP="00872E1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Mobile telephone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434296"/>
            <w:placeholder>
              <w:docPart w:val="5EAC3575263F4303AEBFD330488E6574"/>
            </w:placeholder>
            <w:showingPlcHdr/>
            <w:text/>
          </w:sdtPr>
          <w:sdtEndPr/>
          <w:sdtContent>
            <w:tc>
              <w:tcPr>
                <w:tcW w:w="3145" w:type="dxa"/>
                <w:tcMar>
                  <w:left w:w="28" w:type="dxa"/>
                  <w:right w:w="28" w:type="dxa"/>
                </w:tcMar>
                <w:vAlign w:val="center"/>
              </w:tcPr>
              <w:p w14:paraId="6ACB8058" w14:textId="77777777" w:rsidR="00223744" w:rsidRPr="00586627" w:rsidRDefault="00223744" w:rsidP="00312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mobile number</w:t>
                </w:r>
                <w:r w:rsidRPr="0058662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58" w:type="dxa"/>
            <w:vMerge/>
            <w:tcMar>
              <w:left w:w="28" w:type="dxa"/>
              <w:right w:w="28" w:type="dxa"/>
            </w:tcMar>
            <w:vAlign w:val="center"/>
          </w:tcPr>
          <w:p w14:paraId="1C079772" w14:textId="77777777" w:rsidR="00223744" w:rsidRPr="00C43AE0" w:rsidRDefault="00223744" w:rsidP="00B44C4C">
            <w:pPr>
              <w:rPr>
                <w:rFonts w:ascii="Arial" w:hAnsi="Arial" w:cs="Arial"/>
                <w:b/>
              </w:rPr>
            </w:pPr>
          </w:p>
        </w:tc>
        <w:tc>
          <w:tcPr>
            <w:tcW w:w="3424" w:type="dxa"/>
            <w:vMerge/>
            <w:tcMar>
              <w:left w:w="28" w:type="dxa"/>
              <w:right w:w="28" w:type="dxa"/>
            </w:tcMar>
          </w:tcPr>
          <w:p w14:paraId="6A49C468" w14:textId="77777777" w:rsidR="00223744" w:rsidRPr="003249C5" w:rsidRDefault="00223744" w:rsidP="003121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744" w:rsidRPr="00C43AE0" w14:paraId="60CF0C8B" w14:textId="77777777" w:rsidTr="00B44C4C">
        <w:trPr>
          <w:trHeight w:val="454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56211370" w14:textId="77777777" w:rsidR="00223744" w:rsidRPr="003A5F7D" w:rsidRDefault="00223744" w:rsidP="00872E1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Home telephone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8362888"/>
            <w:placeholder>
              <w:docPart w:val="A345A27D846D485ABBE4C46E9D8A0CAC"/>
            </w:placeholder>
            <w:showingPlcHdr/>
            <w:text/>
          </w:sdtPr>
          <w:sdtEndPr/>
          <w:sdtContent>
            <w:tc>
              <w:tcPr>
                <w:tcW w:w="3145" w:type="dxa"/>
                <w:tcMar>
                  <w:left w:w="28" w:type="dxa"/>
                  <w:right w:w="28" w:type="dxa"/>
                </w:tcMar>
                <w:vAlign w:val="center"/>
              </w:tcPr>
              <w:p w14:paraId="4DF3870E" w14:textId="77777777" w:rsidR="00223744" w:rsidRPr="00586627" w:rsidRDefault="00223744" w:rsidP="00312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home number</w:t>
                </w:r>
                <w:r w:rsidRPr="0058662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58" w:type="dxa"/>
            <w:vMerge/>
            <w:tcMar>
              <w:left w:w="28" w:type="dxa"/>
              <w:right w:w="28" w:type="dxa"/>
            </w:tcMar>
            <w:vAlign w:val="center"/>
          </w:tcPr>
          <w:p w14:paraId="1290F5FC" w14:textId="77777777" w:rsidR="00223744" w:rsidRPr="00C43AE0" w:rsidRDefault="00223744" w:rsidP="00B44C4C">
            <w:pPr>
              <w:rPr>
                <w:rFonts w:ascii="Arial" w:hAnsi="Arial" w:cs="Arial"/>
                <w:b/>
              </w:rPr>
            </w:pPr>
          </w:p>
        </w:tc>
        <w:tc>
          <w:tcPr>
            <w:tcW w:w="3424" w:type="dxa"/>
            <w:vMerge/>
            <w:tcMar>
              <w:left w:w="28" w:type="dxa"/>
              <w:right w:w="28" w:type="dxa"/>
            </w:tcMar>
          </w:tcPr>
          <w:p w14:paraId="5E398C7A" w14:textId="77777777" w:rsidR="00223744" w:rsidRPr="003249C5" w:rsidRDefault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4C" w:rsidRPr="00C43AE0" w14:paraId="78A6034B" w14:textId="77777777" w:rsidTr="00223744">
        <w:trPr>
          <w:trHeight w:val="695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022123BD" w14:textId="77777777" w:rsidR="00B44C4C" w:rsidRPr="00C43AE0" w:rsidRDefault="00223744" w:rsidP="00872E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practice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866894"/>
            <w:placeholder>
              <w:docPart w:val="CD0588B85D4244F9BB523E5632F50FB3"/>
            </w:placeholder>
            <w:showingPlcHdr/>
            <w:text/>
          </w:sdtPr>
          <w:sdtEndPr/>
          <w:sdtContent>
            <w:tc>
              <w:tcPr>
                <w:tcW w:w="3145" w:type="dxa"/>
                <w:tcMar>
                  <w:left w:w="28" w:type="dxa"/>
                  <w:right w:w="28" w:type="dxa"/>
                </w:tcMar>
                <w:vAlign w:val="center"/>
              </w:tcPr>
              <w:p w14:paraId="4C64CB12" w14:textId="77777777" w:rsidR="00B44C4C" w:rsidRPr="00586627" w:rsidRDefault="0031210F" w:rsidP="0022374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2237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GP practice</w:t>
                </w:r>
                <w:r w:rsidR="00B44C4C" w:rsidRPr="0058662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58" w:type="dxa"/>
            <w:tcMar>
              <w:left w:w="28" w:type="dxa"/>
              <w:right w:w="28" w:type="dxa"/>
            </w:tcMar>
            <w:vAlign w:val="center"/>
          </w:tcPr>
          <w:p w14:paraId="51CF6155" w14:textId="77777777" w:rsidR="00B44C4C" w:rsidRPr="00C43AE0" w:rsidRDefault="00B44C4C" w:rsidP="00B44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3AE0">
              <w:rPr>
                <w:rFonts w:ascii="Arial" w:hAnsi="Arial" w:cs="Arial"/>
                <w:b/>
                <w:sz w:val="20"/>
                <w:szCs w:val="20"/>
              </w:rPr>
              <w:t>Emergency contact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r w:rsidRPr="00C43AE0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0401501"/>
            <w:placeholder>
              <w:docPart w:val="6C4782DA851E4AD2B1F4669A34098545"/>
            </w:placeholder>
            <w:showingPlcHdr/>
            <w:text/>
          </w:sdtPr>
          <w:sdtEndPr/>
          <w:sdtContent>
            <w:tc>
              <w:tcPr>
                <w:tcW w:w="3424" w:type="dxa"/>
                <w:tcMar>
                  <w:left w:w="28" w:type="dxa"/>
                  <w:right w:w="28" w:type="dxa"/>
                </w:tcMar>
              </w:tcPr>
              <w:p w14:paraId="1BD5EB06" w14:textId="77777777" w:rsidR="00B44C4C" w:rsidRPr="003249C5" w:rsidRDefault="0031210F" w:rsidP="00312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emergency contact</w:t>
                </w:r>
                <w:r w:rsidR="00B44C4C"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90443" w:rsidRPr="00C43AE0" w14:paraId="027AD3AE" w14:textId="77777777" w:rsidTr="00AF4788">
        <w:trPr>
          <w:trHeight w:val="454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13D94458" w14:textId="77777777" w:rsidR="00290443" w:rsidRPr="00C43AE0" w:rsidRDefault="00290443" w:rsidP="00872E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9392137"/>
            <w:placeholder>
              <w:docPart w:val="0BBFC21BEDB848A19487D37AACEF4664"/>
            </w:placeholder>
            <w:showingPlcHdr/>
            <w:text/>
          </w:sdtPr>
          <w:sdtEndPr/>
          <w:sdtContent>
            <w:tc>
              <w:tcPr>
                <w:tcW w:w="8527" w:type="dxa"/>
                <w:gridSpan w:val="3"/>
                <w:tcMar>
                  <w:left w:w="28" w:type="dxa"/>
                  <w:right w:w="28" w:type="dxa"/>
                </w:tcMar>
              </w:tcPr>
              <w:p w14:paraId="111F8D42" w14:textId="77777777" w:rsidR="00290443" w:rsidRDefault="00290443" w:rsidP="00312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e-mail address</w:t>
                </w:r>
                <w:r w:rsidRPr="0058662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3D175E41" w14:textId="77777777" w:rsidR="00B44C4C" w:rsidRDefault="00B44C4C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242"/>
        <w:gridCol w:w="3676"/>
        <w:gridCol w:w="216"/>
        <w:gridCol w:w="284"/>
        <w:gridCol w:w="749"/>
        <w:gridCol w:w="59"/>
        <w:gridCol w:w="156"/>
        <w:gridCol w:w="964"/>
        <w:gridCol w:w="20"/>
        <w:gridCol w:w="1309"/>
        <w:gridCol w:w="685"/>
        <w:gridCol w:w="1632"/>
        <w:gridCol w:w="15"/>
        <w:gridCol w:w="45"/>
      </w:tblGrid>
      <w:tr w:rsidR="00B44C4C" w:rsidRPr="00C43AE0" w14:paraId="22DB7D97" w14:textId="77777777" w:rsidTr="000464F7">
        <w:trPr>
          <w:gridAfter w:val="2"/>
          <w:wAfter w:w="60" w:type="dxa"/>
          <w:trHeight w:val="340"/>
        </w:trPr>
        <w:tc>
          <w:tcPr>
            <w:tcW w:w="10992" w:type="dxa"/>
            <w:gridSpan w:val="12"/>
            <w:shd w:val="clear" w:color="auto" w:fill="D9D9D9" w:themeFill="background1" w:themeFillShade="D9"/>
            <w:vAlign w:val="center"/>
          </w:tcPr>
          <w:p w14:paraId="4487A541" w14:textId="77777777" w:rsidR="00B44C4C" w:rsidRPr="00C43AE0" w:rsidRDefault="00B44C4C" w:rsidP="00B44C4C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>TRIP</w:t>
            </w:r>
          </w:p>
        </w:tc>
      </w:tr>
      <w:tr w:rsidR="00B44C4C" w:rsidRPr="00C43AE0" w14:paraId="10741878" w14:textId="77777777" w:rsidTr="000464F7">
        <w:trPr>
          <w:gridAfter w:val="2"/>
          <w:wAfter w:w="60" w:type="dxa"/>
          <w:trHeight w:val="510"/>
        </w:trPr>
        <w:tc>
          <w:tcPr>
            <w:tcW w:w="6226" w:type="dxa"/>
            <w:gridSpan w:val="6"/>
            <w:vAlign w:val="center"/>
          </w:tcPr>
          <w:p w14:paraId="596DCE90" w14:textId="77777777" w:rsidR="00B44C4C" w:rsidRPr="00C43AE0" w:rsidRDefault="00B44C4C" w:rsidP="00B44C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length of your trip</w:t>
            </w:r>
          </w:p>
        </w:tc>
        <w:sdt>
          <w:sdtPr>
            <w:rPr>
              <w:rFonts w:ascii="Arial" w:hAnsi="Arial" w:cs="Arial"/>
              <w:b/>
            </w:rPr>
            <w:id w:val="1954737017"/>
            <w:placeholder>
              <w:docPart w:val="E4A8E4436C7048C88A9F94B31134DD11"/>
            </w:placeholder>
            <w:showingPlcHdr/>
          </w:sdtPr>
          <w:sdtEndPr/>
          <w:sdtContent>
            <w:tc>
              <w:tcPr>
                <w:tcW w:w="4766" w:type="dxa"/>
                <w:gridSpan w:val="6"/>
                <w:vAlign w:val="center"/>
              </w:tcPr>
              <w:p w14:paraId="649A59CE" w14:textId="77777777" w:rsidR="00B44C4C" w:rsidRPr="00C43AE0" w:rsidRDefault="0031210F" w:rsidP="0031210F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Style w:val="PlaceholderText"/>
                    <w:rFonts w:ascii="Arial" w:hAnsi="Arial" w:cs="Arial"/>
                    <w:b/>
                    <w:sz w:val="20"/>
                    <w:szCs w:val="20"/>
                  </w:rPr>
                  <w:t>Enter length of trip</w:t>
                </w:r>
                <w:r w:rsidR="00B44C4C" w:rsidRPr="00CB161A">
                  <w:rPr>
                    <w:rStyle w:val="PlaceholderText"/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44C4C" w:rsidRPr="00C43AE0" w14:paraId="3F2D3912" w14:textId="77777777" w:rsidTr="000464F7">
        <w:trPr>
          <w:gridAfter w:val="2"/>
          <w:wAfter w:w="60" w:type="dxa"/>
          <w:trHeight w:val="340"/>
        </w:trPr>
        <w:tc>
          <w:tcPr>
            <w:tcW w:w="6226" w:type="dxa"/>
            <w:gridSpan w:val="6"/>
            <w:vAlign w:val="center"/>
          </w:tcPr>
          <w:p w14:paraId="50DB64E5" w14:textId="77777777" w:rsidR="00B44C4C" w:rsidRPr="00C43AE0" w:rsidRDefault="00B44C4C" w:rsidP="00541E0B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  <w:b/>
              </w:rPr>
              <w:t>Destination(s)</w:t>
            </w:r>
            <w:r w:rsidRPr="00C43AE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372069" w:rsidRPr="002427DF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2427DF">
              <w:rPr>
                <w:rFonts w:ascii="Arial" w:hAnsi="Arial" w:cs="Arial"/>
                <w:i/>
                <w:sz w:val="16"/>
                <w:szCs w:val="16"/>
              </w:rPr>
              <w:t xml:space="preserve">ountries and specific </w:t>
            </w:r>
            <w:r w:rsidR="002427DF" w:rsidRPr="002427DF">
              <w:rPr>
                <w:rFonts w:ascii="Arial" w:hAnsi="Arial" w:cs="Arial"/>
                <w:i/>
                <w:sz w:val="16"/>
                <w:szCs w:val="16"/>
              </w:rPr>
              <w:t xml:space="preserve">places (areas, cities) </w:t>
            </w:r>
            <w:r w:rsidRPr="002427DF">
              <w:rPr>
                <w:rFonts w:ascii="Arial" w:hAnsi="Arial" w:cs="Arial"/>
                <w:i/>
                <w:sz w:val="16"/>
                <w:szCs w:val="16"/>
              </w:rPr>
              <w:t>including stopovers</w:t>
            </w:r>
          </w:p>
        </w:tc>
        <w:tc>
          <w:tcPr>
            <w:tcW w:w="2449" w:type="dxa"/>
            <w:gridSpan w:val="4"/>
            <w:vAlign w:val="center"/>
          </w:tcPr>
          <w:p w14:paraId="0BBA92F7" w14:textId="77777777" w:rsidR="00B44C4C" w:rsidRPr="00C43AE0" w:rsidRDefault="00B44C4C" w:rsidP="00B44C4C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Arrival Date</w:t>
            </w:r>
          </w:p>
        </w:tc>
        <w:tc>
          <w:tcPr>
            <w:tcW w:w="2317" w:type="dxa"/>
            <w:gridSpan w:val="2"/>
            <w:vAlign w:val="center"/>
          </w:tcPr>
          <w:p w14:paraId="0FA4C52E" w14:textId="77777777" w:rsidR="00B44C4C" w:rsidRPr="00C43AE0" w:rsidRDefault="00B44C4C" w:rsidP="00B44C4C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Departure date</w:t>
            </w:r>
          </w:p>
        </w:tc>
      </w:tr>
      <w:tr w:rsidR="00586627" w:rsidRPr="00C43AE0" w14:paraId="1AF7991D" w14:textId="77777777" w:rsidTr="000464F7">
        <w:trPr>
          <w:gridAfter w:val="2"/>
          <w:wAfter w:w="60" w:type="dxa"/>
          <w:trHeight w:val="510"/>
        </w:trPr>
        <w:tc>
          <w:tcPr>
            <w:tcW w:w="6226" w:type="dxa"/>
            <w:gridSpan w:val="6"/>
            <w:vAlign w:val="center"/>
          </w:tcPr>
          <w:p w14:paraId="44F34CB1" w14:textId="77777777" w:rsidR="00586627" w:rsidRPr="00C43AE0" w:rsidRDefault="00586627" w:rsidP="0031210F">
            <w:pPr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.  </w:t>
            </w:r>
            <w:sdt>
              <w:sdtPr>
                <w:rPr>
                  <w:rFonts w:ascii="Arial" w:hAnsi="Arial" w:cs="Arial"/>
                  <w:b/>
                </w:rPr>
                <w:id w:val="-95641957"/>
                <w:placeholder>
                  <w:docPart w:val="410E4E1498114EE596A210FA62677A94"/>
                </w:placeholder>
                <w:showingPlcHdr/>
              </w:sdtPr>
              <w:sdtEndPr/>
              <w:sdtContent>
                <w:r w:rsidR="003121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destination</w:t>
                </w:r>
                <w:r w:rsidRPr="0058662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89984653"/>
            <w:placeholder>
              <w:docPart w:val="9323D4F3743D4DF5BB95A1C23542701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49" w:type="dxa"/>
                <w:gridSpan w:val="4"/>
                <w:vAlign w:val="center"/>
              </w:tcPr>
              <w:p w14:paraId="44D20462" w14:textId="77777777" w:rsidR="00586627" w:rsidRPr="00B44C4C" w:rsidRDefault="00586627" w:rsidP="0058662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</w:t>
                </w:r>
                <w:r w:rsidRPr="00B44C4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34517718"/>
            <w:placeholder>
              <w:docPart w:val="5BCCC99BBDCD4760BDDE9F69906068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7" w:type="dxa"/>
                <w:gridSpan w:val="2"/>
                <w:vAlign w:val="center"/>
              </w:tcPr>
              <w:p w14:paraId="47FEF486" w14:textId="77777777" w:rsidR="00586627" w:rsidRDefault="00586627" w:rsidP="00586627">
                <w:pPr>
                  <w:jc w:val="center"/>
                </w:pPr>
                <w:r w:rsidRPr="00BC4A6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</w:tr>
      <w:tr w:rsidR="00586627" w:rsidRPr="00C43AE0" w14:paraId="12D078C1" w14:textId="77777777" w:rsidTr="000464F7">
        <w:trPr>
          <w:gridAfter w:val="2"/>
          <w:wAfter w:w="60" w:type="dxa"/>
          <w:trHeight w:val="510"/>
        </w:trPr>
        <w:tc>
          <w:tcPr>
            <w:tcW w:w="6226" w:type="dxa"/>
            <w:gridSpan w:val="6"/>
            <w:vAlign w:val="center"/>
          </w:tcPr>
          <w:p w14:paraId="27B9BE9C" w14:textId="77777777" w:rsidR="00586627" w:rsidRPr="00586627" w:rsidRDefault="00586627" w:rsidP="00586627">
            <w:pPr>
              <w:rPr>
                <w:rFonts w:ascii="Arial" w:hAnsi="Arial" w:cs="Arial"/>
                <w:b/>
              </w:rPr>
            </w:pPr>
            <w:r w:rsidRPr="0058662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Pr="00586627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780687494"/>
                <w:placeholder>
                  <w:docPart w:val="60F55BAC2BAE4AC88F9460C458798D60"/>
                </w:placeholder>
                <w:showingPlcHdr/>
              </w:sdtPr>
              <w:sdtEndPr/>
              <w:sdtContent>
                <w:r w:rsidR="003121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destination</w:t>
                </w:r>
                <w:r w:rsidRPr="0058662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907022830"/>
            <w:placeholder>
              <w:docPart w:val="A0DF17D65E1E49D684D89086D971CF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49" w:type="dxa"/>
                <w:gridSpan w:val="4"/>
                <w:vAlign w:val="center"/>
              </w:tcPr>
              <w:p w14:paraId="1BD22EAE" w14:textId="77777777" w:rsidR="00586627" w:rsidRDefault="00586627" w:rsidP="00586627">
                <w:pPr>
                  <w:jc w:val="center"/>
                </w:pPr>
                <w:r w:rsidRPr="00632D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06942008"/>
            <w:placeholder>
              <w:docPart w:val="BBD569F57E654AE2881CEEFB47A464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7" w:type="dxa"/>
                <w:gridSpan w:val="2"/>
                <w:vAlign w:val="center"/>
              </w:tcPr>
              <w:p w14:paraId="6955920A" w14:textId="77777777" w:rsidR="00586627" w:rsidRDefault="00586627" w:rsidP="00586627">
                <w:pPr>
                  <w:jc w:val="center"/>
                </w:pPr>
                <w:r w:rsidRPr="00BC4A6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</w:tr>
      <w:tr w:rsidR="00586627" w:rsidRPr="00C43AE0" w14:paraId="328A2047" w14:textId="77777777" w:rsidTr="000464F7">
        <w:trPr>
          <w:gridAfter w:val="2"/>
          <w:wAfter w:w="60" w:type="dxa"/>
          <w:trHeight w:val="510"/>
        </w:trPr>
        <w:tc>
          <w:tcPr>
            <w:tcW w:w="6226" w:type="dxa"/>
            <w:gridSpan w:val="6"/>
            <w:vAlign w:val="center"/>
          </w:tcPr>
          <w:p w14:paraId="62B545E6" w14:textId="77777777" w:rsidR="00586627" w:rsidRPr="00586627" w:rsidRDefault="00586627" w:rsidP="00586627">
            <w:pPr>
              <w:rPr>
                <w:rFonts w:ascii="Arial" w:hAnsi="Arial" w:cs="Arial"/>
                <w:b/>
              </w:rPr>
            </w:pPr>
            <w:r w:rsidRPr="0058662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  <w:r w:rsidRPr="00586627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170947154"/>
                <w:placeholder>
                  <w:docPart w:val="640B761D10BE49CAB52290C77CB7C87D"/>
                </w:placeholder>
                <w:showingPlcHdr/>
              </w:sdtPr>
              <w:sdtEndPr/>
              <w:sdtContent>
                <w:r w:rsidR="003121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destination</w:t>
                </w:r>
                <w:r w:rsidRPr="0058662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918216522"/>
            <w:placeholder>
              <w:docPart w:val="BAF1D3FEC748423D9CD651076289C3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49" w:type="dxa"/>
                <w:gridSpan w:val="4"/>
                <w:vAlign w:val="center"/>
              </w:tcPr>
              <w:p w14:paraId="5F4774D3" w14:textId="77777777" w:rsidR="00586627" w:rsidRDefault="00586627" w:rsidP="00586627">
                <w:pPr>
                  <w:jc w:val="center"/>
                </w:pPr>
                <w:r w:rsidRPr="00632D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59505337"/>
            <w:placeholder>
              <w:docPart w:val="40A69718622147DB899C7725CC0A4D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7" w:type="dxa"/>
                <w:gridSpan w:val="2"/>
                <w:vAlign w:val="center"/>
              </w:tcPr>
              <w:p w14:paraId="5359AE8C" w14:textId="77777777" w:rsidR="00586627" w:rsidRDefault="00586627" w:rsidP="00586627">
                <w:pPr>
                  <w:jc w:val="center"/>
                </w:pPr>
                <w:r w:rsidRPr="00BC4A6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</w:tr>
      <w:tr w:rsidR="00586627" w:rsidRPr="00C43AE0" w14:paraId="5A2A3A0D" w14:textId="77777777" w:rsidTr="000464F7">
        <w:trPr>
          <w:gridAfter w:val="2"/>
          <w:wAfter w:w="60" w:type="dxa"/>
          <w:trHeight w:val="510"/>
        </w:trPr>
        <w:tc>
          <w:tcPr>
            <w:tcW w:w="6226" w:type="dxa"/>
            <w:gridSpan w:val="6"/>
            <w:vAlign w:val="center"/>
          </w:tcPr>
          <w:p w14:paraId="78052173" w14:textId="77777777" w:rsidR="00586627" w:rsidRPr="00586627" w:rsidRDefault="00586627" w:rsidP="00586627">
            <w:pPr>
              <w:rPr>
                <w:rFonts w:ascii="Arial" w:hAnsi="Arial" w:cs="Arial"/>
                <w:b/>
              </w:rPr>
            </w:pPr>
            <w:r w:rsidRPr="00586627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Pr="00586627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8907449"/>
                <w:placeholder>
                  <w:docPart w:val="D249F6E436BD46DAA7FA82CAC21785F3"/>
                </w:placeholder>
                <w:showingPlcHdr/>
              </w:sdtPr>
              <w:sdtEndPr/>
              <w:sdtContent>
                <w:r w:rsidR="003121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destination</w:t>
                </w:r>
                <w:r w:rsidRPr="0058662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193532950"/>
            <w:placeholder>
              <w:docPart w:val="824A5A90A1FA4614952F31446361BE4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49" w:type="dxa"/>
                <w:gridSpan w:val="4"/>
                <w:vAlign w:val="center"/>
              </w:tcPr>
              <w:p w14:paraId="77E13AED" w14:textId="77777777" w:rsidR="00586627" w:rsidRDefault="00586627" w:rsidP="00586627">
                <w:pPr>
                  <w:jc w:val="center"/>
                </w:pPr>
                <w:r w:rsidRPr="00632D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10074170"/>
            <w:placeholder>
              <w:docPart w:val="AF3BB65580A84B86A0CCF741E6B059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7" w:type="dxa"/>
                <w:gridSpan w:val="2"/>
                <w:vAlign w:val="center"/>
              </w:tcPr>
              <w:p w14:paraId="169E8392" w14:textId="77777777" w:rsidR="00586627" w:rsidRDefault="00586627" w:rsidP="00586627">
                <w:pPr>
                  <w:jc w:val="center"/>
                </w:pPr>
                <w:r w:rsidRPr="00BC4A6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</w:tr>
      <w:tr w:rsidR="00586627" w:rsidRPr="00C43AE0" w14:paraId="4CA7270C" w14:textId="77777777" w:rsidTr="000464F7">
        <w:trPr>
          <w:gridAfter w:val="2"/>
          <w:wAfter w:w="60" w:type="dxa"/>
          <w:trHeight w:val="510"/>
        </w:trPr>
        <w:tc>
          <w:tcPr>
            <w:tcW w:w="6226" w:type="dxa"/>
            <w:gridSpan w:val="6"/>
            <w:vAlign w:val="center"/>
          </w:tcPr>
          <w:p w14:paraId="2101DF8A" w14:textId="77777777" w:rsidR="00586627" w:rsidRPr="00586627" w:rsidRDefault="00586627" w:rsidP="00586627">
            <w:pPr>
              <w:rPr>
                <w:rFonts w:ascii="Arial" w:hAnsi="Arial" w:cs="Arial"/>
                <w:b/>
              </w:rPr>
            </w:pPr>
            <w:r w:rsidRPr="0058662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  <w:r w:rsidRPr="00586627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476973141"/>
                <w:placeholder>
                  <w:docPart w:val="CA66C36807B5448387DD52436334FD7B"/>
                </w:placeholder>
                <w:showingPlcHdr/>
              </w:sdtPr>
              <w:sdtEndPr/>
              <w:sdtContent>
                <w:r w:rsidR="003121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destination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722350759"/>
            <w:placeholder>
              <w:docPart w:val="59D4BCE74FA64FE28D05D8625BECE6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49" w:type="dxa"/>
                <w:gridSpan w:val="4"/>
                <w:vAlign w:val="center"/>
              </w:tcPr>
              <w:p w14:paraId="5FE96A4D" w14:textId="77777777" w:rsidR="00586627" w:rsidRDefault="00586627" w:rsidP="00586627">
                <w:pPr>
                  <w:jc w:val="center"/>
                </w:pPr>
                <w:r w:rsidRPr="00632D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91889374"/>
            <w:placeholder>
              <w:docPart w:val="BA3F07BA110E4F278BF4811837D6D02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7" w:type="dxa"/>
                <w:gridSpan w:val="2"/>
                <w:vAlign w:val="center"/>
              </w:tcPr>
              <w:p w14:paraId="189FFC85" w14:textId="77777777" w:rsidR="00586627" w:rsidRDefault="00586627" w:rsidP="00586627">
                <w:pPr>
                  <w:jc w:val="center"/>
                </w:pPr>
                <w:r w:rsidRPr="00BC4A6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date.</w:t>
                </w:r>
              </w:p>
            </w:tc>
          </w:sdtContent>
        </w:sdt>
      </w:tr>
      <w:tr w:rsidR="00B44C4C" w:rsidRPr="00C43AE0" w14:paraId="50C8E85C" w14:textId="77777777" w:rsidTr="000464F7">
        <w:trPr>
          <w:gridAfter w:val="2"/>
          <w:wAfter w:w="60" w:type="dxa"/>
          <w:trHeight w:val="340"/>
        </w:trPr>
        <w:tc>
          <w:tcPr>
            <w:tcW w:w="4918" w:type="dxa"/>
            <w:gridSpan w:val="2"/>
            <w:shd w:val="clear" w:color="auto" w:fill="D9D9D9" w:themeFill="background1" w:themeFillShade="D9"/>
            <w:vAlign w:val="center"/>
          </w:tcPr>
          <w:p w14:paraId="4391E20F" w14:textId="77777777" w:rsidR="00B44C4C" w:rsidRPr="00C43AE0" w:rsidRDefault="00586627" w:rsidP="003249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TYPES</w:t>
            </w:r>
            <w:r w:rsidR="00B44C4C" w:rsidRPr="00C43AE0">
              <w:rPr>
                <w:rFonts w:ascii="Arial" w:hAnsi="Arial" w:cs="Arial"/>
                <w:b/>
              </w:rPr>
              <w:t xml:space="preserve">(S) </w:t>
            </w:r>
            <w:r w:rsidR="003249C5">
              <w:rPr>
                <w:rFonts w:ascii="Arial" w:hAnsi="Arial" w:cs="Arial"/>
                <w:b/>
              </w:rPr>
              <w:t>OF</w:t>
            </w:r>
            <w:r w:rsidR="00B44C4C" w:rsidRPr="00C43AE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B44C4C" w:rsidRPr="00C43AE0">
              <w:rPr>
                <w:rFonts w:ascii="Arial" w:hAnsi="Arial" w:cs="Arial"/>
                <w:b/>
              </w:rPr>
              <w:t xml:space="preserve">TRAVEL </w:t>
            </w:r>
            <w:r w:rsidR="00B44C4C">
              <w:rPr>
                <w:rFonts w:ascii="Arial" w:hAnsi="Arial" w:cs="Arial"/>
                <w:b/>
              </w:rPr>
              <w:t xml:space="preserve"> </w:t>
            </w:r>
            <w:r w:rsidR="00B44C4C" w:rsidRPr="00C43AE0">
              <w:rPr>
                <w:rFonts w:ascii="Arial" w:hAnsi="Arial" w:cs="Arial"/>
                <w:b/>
                <w:sz w:val="17"/>
                <w:szCs w:val="17"/>
              </w:rPr>
              <w:t>(</w:t>
            </w:r>
            <w:proofErr w:type="gramEnd"/>
            <w:r w:rsidR="00B44C4C" w:rsidRPr="00C43AE0">
              <w:rPr>
                <w:rFonts w:ascii="Arial" w:hAnsi="Arial" w:cs="Arial"/>
                <w:b/>
                <w:sz w:val="17"/>
                <w:szCs w:val="17"/>
              </w:rPr>
              <w:t>Tick all that apply)</w:t>
            </w:r>
          </w:p>
        </w:tc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4E9A261A" w14:textId="77777777" w:rsidR="00B44C4C" w:rsidRPr="00C43AE0" w:rsidRDefault="00B44C4C" w:rsidP="00B44C4C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134" w:type="dxa"/>
            <w:gridSpan w:val="5"/>
            <w:shd w:val="clear" w:color="auto" w:fill="D9D9D9" w:themeFill="background1" w:themeFillShade="D9"/>
            <w:vAlign w:val="center"/>
          </w:tcPr>
          <w:p w14:paraId="0AB48652" w14:textId="77777777" w:rsidR="00B44C4C" w:rsidRPr="00C43AE0" w:rsidRDefault="00B44C4C" w:rsidP="00B44C4C">
            <w:pPr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 xml:space="preserve">ACTIVITIES </w:t>
            </w:r>
            <w:r w:rsidRPr="00C43AE0">
              <w:rPr>
                <w:rFonts w:ascii="Arial" w:hAnsi="Arial" w:cs="Arial"/>
                <w:b/>
                <w:sz w:val="17"/>
                <w:szCs w:val="17"/>
              </w:rPr>
              <w:t>(Tick all that apply)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4A91A738" w14:textId="77777777" w:rsidR="00B44C4C" w:rsidRPr="00C43AE0" w:rsidRDefault="00B44C4C" w:rsidP="00B44C4C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YES</w:t>
            </w:r>
          </w:p>
        </w:tc>
      </w:tr>
      <w:tr w:rsidR="00B44C4C" w:rsidRPr="00C43AE0" w14:paraId="0327798D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4686E32B" w14:textId="77777777" w:rsidR="00B44C4C" w:rsidRPr="00C43AE0" w:rsidRDefault="00B44C4C" w:rsidP="00C94B9F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Holiday</w:t>
            </w:r>
            <w:r w:rsidR="002427D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4"/>
                  <w:szCs w:val="14"/>
                </w:rPr>
                <w:id w:val="317775156"/>
                <w:placeholder>
                  <w:docPart w:val="0651B037211C42D68944F06150111CF8"/>
                </w:placeholder>
                <w:showingPlcHdr/>
              </w:sdtPr>
              <w:sdtEndPr/>
              <w:sdtContent>
                <w:r w:rsid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Provide details</w:t>
                </w:r>
                <w:r w:rsidR="00C94B9F" w:rsidRP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76133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3FC5C8FB" w14:textId="77777777" w:rsidR="00B44C4C" w:rsidRPr="00C43AE0" w:rsidRDefault="001E26A3" w:rsidP="00B44C4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21BC0F4A" w14:textId="77777777" w:rsidR="00B44C4C" w:rsidRPr="00C43AE0" w:rsidRDefault="00B44C4C" w:rsidP="00B44C4C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Visiting friends/relatives</w:t>
            </w:r>
          </w:p>
        </w:tc>
        <w:sdt>
          <w:sdtPr>
            <w:rPr>
              <w:rFonts w:ascii="Arial" w:hAnsi="Arial" w:cs="Arial"/>
            </w:rPr>
            <w:id w:val="11826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46A35603" w14:textId="77777777" w:rsidR="00B44C4C" w:rsidRPr="00C43AE0" w:rsidRDefault="00B44C4C" w:rsidP="00B44C4C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5086B5A1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1C6EBC24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Cruise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4"/>
                  <w:szCs w:val="14"/>
                </w:rPr>
                <w:id w:val="142477051"/>
                <w:placeholder>
                  <w:docPart w:val="8939AD4B05FF4B1580A6E55FA70B5B8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Provide details</w:t>
                </w:r>
                <w:r w:rsidRP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22372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5F34611C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777E4A35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Sports/adventure</w:t>
            </w:r>
          </w:p>
        </w:tc>
        <w:sdt>
          <w:sdtPr>
            <w:rPr>
              <w:rFonts w:ascii="Arial" w:hAnsi="Arial" w:cs="Arial"/>
            </w:rPr>
            <w:id w:val="178137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42F1C7B1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5E1B6C3C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5AF2C3A5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Business</w:t>
            </w:r>
          </w:p>
        </w:tc>
        <w:sdt>
          <w:sdtPr>
            <w:rPr>
              <w:rFonts w:ascii="Arial" w:hAnsi="Arial" w:cs="Arial"/>
            </w:rPr>
            <w:id w:val="21462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2E4868D5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2AEA8FB1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High risk</w:t>
            </w:r>
            <w:r w:rsidRPr="00C43AE0">
              <w:rPr>
                <w:rFonts w:ascii="Arial" w:hAnsi="Arial" w:cs="Arial"/>
                <w:sz w:val="20"/>
              </w:rPr>
              <w:t>, inc drug use, tattoos, unprotected sex</w:t>
            </w:r>
          </w:p>
        </w:tc>
        <w:sdt>
          <w:sdtPr>
            <w:rPr>
              <w:rFonts w:ascii="Arial" w:hAnsi="Arial" w:cs="Arial"/>
            </w:rPr>
            <w:id w:val="145529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03974AC0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01C75577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5D141462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Backpacking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4"/>
                  <w:szCs w:val="14"/>
                </w:rPr>
                <w:id w:val="1567072111"/>
                <w:placeholder>
                  <w:docPart w:val="82F57D0F542B4A5D813C2A0A69D2DB2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Provide details</w:t>
                </w:r>
                <w:r w:rsidRP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8328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665EE497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617471C2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Altitude</w:t>
            </w:r>
          </w:p>
        </w:tc>
        <w:sdt>
          <w:sdtPr>
            <w:rPr>
              <w:rFonts w:ascii="Arial" w:hAnsi="Arial" w:cs="Arial"/>
            </w:rPr>
            <w:id w:val="182439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4B3D17D0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0EDF8C54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572673F8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Pilgrimage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4"/>
                  <w:szCs w:val="14"/>
                </w:rPr>
                <w:id w:val="-523089171"/>
                <w:placeholder>
                  <w:docPart w:val="37950233E77E4DE08B1B5EF9AD20A95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Provide details</w:t>
                </w:r>
                <w:r w:rsidRP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88332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793BE4B5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09C1EF04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Working with animals</w:t>
            </w:r>
          </w:p>
        </w:tc>
        <w:sdt>
          <w:sdtPr>
            <w:rPr>
              <w:rFonts w:ascii="Arial" w:hAnsi="Arial" w:cs="Arial"/>
            </w:rPr>
            <w:id w:val="-62623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6FFB1849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59ABF6BB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311723E5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Remote </w:t>
            </w:r>
            <w:r>
              <w:rPr>
                <w:rFonts w:ascii="Arial" w:hAnsi="Arial" w:cs="Arial"/>
                <w:sz w:val="14"/>
              </w:rPr>
              <w:t xml:space="preserve">away from medical access </w:t>
            </w:r>
            <w:sdt>
              <w:sdtPr>
                <w:rPr>
                  <w:rFonts w:ascii="Arial" w:hAnsi="Arial" w:cs="Arial"/>
                  <w:b/>
                  <w:sz w:val="14"/>
                  <w:szCs w:val="14"/>
                </w:rPr>
                <w:id w:val="-261141412"/>
                <w:placeholder>
                  <w:docPart w:val="A11DB7291A5A4B4EB631012BA61D4B3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Provide details</w:t>
                </w:r>
                <w:r w:rsidRP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64534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5FC8D691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36DC525E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Healthcare work</w:t>
            </w:r>
          </w:p>
        </w:tc>
        <w:sdt>
          <w:sdtPr>
            <w:rPr>
              <w:rFonts w:ascii="Arial" w:hAnsi="Arial" w:cs="Arial"/>
            </w:rPr>
            <w:id w:val="-41377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3D50A3E2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275A5477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352557C6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Hotel</w:t>
            </w:r>
          </w:p>
        </w:tc>
        <w:sdt>
          <w:sdtPr>
            <w:rPr>
              <w:rFonts w:ascii="Arial" w:hAnsi="Arial" w:cs="Arial"/>
            </w:rPr>
            <w:id w:val="102652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74A519B9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7CD8C364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tourism</w:t>
            </w:r>
          </w:p>
        </w:tc>
        <w:sdt>
          <w:sdtPr>
            <w:rPr>
              <w:rFonts w:ascii="Arial" w:hAnsi="Arial" w:cs="Arial"/>
            </w:rPr>
            <w:id w:val="58211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22CCD6D4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33517A3B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4F671DB7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Camping/hostels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4"/>
                  <w:szCs w:val="14"/>
                </w:rPr>
                <w:id w:val="-1303835915"/>
                <w:placeholder>
                  <w:docPart w:val="9A9C429868A84089B5406DC8BE9997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Provide details</w:t>
                </w:r>
                <w:r w:rsidRP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48898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4"/>
                <w:vAlign w:val="center"/>
              </w:tcPr>
              <w:p w14:paraId="41EBD012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5"/>
            <w:vAlign w:val="center"/>
          </w:tcPr>
          <w:p w14:paraId="0E9A0D2C" w14:textId="77777777" w:rsidR="00223744" w:rsidRPr="00C43AE0" w:rsidRDefault="003826F6" w:rsidP="0022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Trip </w:t>
            </w:r>
            <w:r w:rsidRPr="003826F6">
              <w:rPr>
                <w:rFonts w:ascii="Arial" w:hAnsi="Arial" w:cs="Arial"/>
                <w:sz w:val="16"/>
                <w:szCs w:val="16"/>
              </w:rPr>
              <w:t>(Detail school below)</w:t>
            </w:r>
          </w:p>
        </w:tc>
        <w:sdt>
          <w:sdtPr>
            <w:rPr>
              <w:rFonts w:ascii="Arial" w:hAnsi="Arial" w:cs="Arial"/>
            </w:rPr>
            <w:id w:val="18528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2" w:type="dxa"/>
                <w:vAlign w:val="center"/>
              </w:tcPr>
              <w:p w14:paraId="46F8012A" w14:textId="77777777" w:rsidR="00223744" w:rsidRPr="00C43AE0" w:rsidRDefault="003826F6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223744" w:rsidRPr="00C43AE0" w14:paraId="3FA12A35" w14:textId="77777777" w:rsidTr="000464F7">
        <w:trPr>
          <w:gridAfter w:val="2"/>
          <w:wAfter w:w="60" w:type="dxa"/>
          <w:trHeight w:val="397"/>
        </w:trPr>
        <w:tc>
          <w:tcPr>
            <w:tcW w:w="4918" w:type="dxa"/>
            <w:gridSpan w:val="2"/>
            <w:vAlign w:val="center"/>
          </w:tcPr>
          <w:p w14:paraId="57CAF855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>Safari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4"/>
                  <w:szCs w:val="14"/>
                </w:rPr>
                <w:id w:val="-1401669250"/>
                <w:placeholder>
                  <w:docPart w:val="50E65ED1398D4F56B8E286D8D0D426C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Provide details including location</w:t>
                </w:r>
                <w:r w:rsidRPr="00C94B9F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.</w:t>
                </w:r>
              </w:sdtContent>
            </w:sdt>
          </w:p>
        </w:tc>
        <w:tc>
          <w:tcPr>
            <w:tcW w:w="1308" w:type="dxa"/>
            <w:gridSpan w:val="4"/>
          </w:tcPr>
          <w:p w14:paraId="20A5B8FC" w14:textId="77777777" w:rsidR="00223744" w:rsidRDefault="00C62480" w:rsidP="0022374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591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0B668CD" w14:textId="77777777" w:rsidR="00223744" w:rsidRPr="0021405C" w:rsidRDefault="00223744" w:rsidP="00223744">
            <w:pPr>
              <w:jc w:val="center"/>
              <w:rPr>
                <w:rFonts w:ascii="Arial" w:hAnsi="Arial" w:cs="Arial"/>
                <w:sz w:val="6"/>
                <w:szCs w:val="16"/>
              </w:rPr>
            </w:pPr>
          </w:p>
          <w:p w14:paraId="40DF3E5D" w14:textId="77777777" w:rsidR="00223744" w:rsidRPr="00C94B9F" w:rsidRDefault="00223744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B9F">
              <w:rPr>
                <w:rFonts w:ascii="Arial" w:hAnsi="Arial" w:cs="Arial"/>
                <w:sz w:val="16"/>
                <w:szCs w:val="16"/>
              </w:rPr>
              <w:t>Guided</w:t>
            </w:r>
            <w:r>
              <w:rPr>
                <w:rFonts w:ascii="Arial" w:hAnsi="Arial" w:cs="Arial"/>
                <w:sz w:val="16"/>
                <w:szCs w:val="16"/>
              </w:rPr>
              <w:t xml:space="preserve"> safari</w:t>
            </w:r>
          </w:p>
          <w:p w14:paraId="4F6850F9" w14:textId="77777777" w:rsidR="00223744" w:rsidRPr="00C43AE0" w:rsidRDefault="00223744" w:rsidP="00223744">
            <w:pPr>
              <w:jc w:val="center"/>
              <w:rPr>
                <w:rFonts w:ascii="Arial" w:hAnsi="Arial" w:cs="Arial"/>
              </w:rPr>
            </w:pPr>
            <w:r w:rsidRPr="00C94B9F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047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4B9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C94B9F">
              <w:rPr>
                <w:rFonts w:ascii="Arial" w:hAnsi="Arial" w:cs="Arial"/>
                <w:sz w:val="16"/>
                <w:szCs w:val="16"/>
              </w:rPr>
              <w:t xml:space="preserve"> 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289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4B9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34" w:type="dxa"/>
            <w:gridSpan w:val="5"/>
            <w:vAlign w:val="center"/>
          </w:tcPr>
          <w:p w14:paraId="6FF73C77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work</w:t>
            </w:r>
          </w:p>
        </w:tc>
        <w:tc>
          <w:tcPr>
            <w:tcW w:w="1632" w:type="dxa"/>
            <w:vAlign w:val="center"/>
          </w:tcPr>
          <w:p w14:paraId="7AD7A387" w14:textId="77777777" w:rsidR="00223744" w:rsidRDefault="00C62480" w:rsidP="0022374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104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DA96D73" w14:textId="77777777" w:rsidR="00223744" w:rsidRPr="00C94B9F" w:rsidRDefault="00223744" w:rsidP="00223744">
            <w:pPr>
              <w:jc w:val="center"/>
              <w:rPr>
                <w:rFonts w:ascii="Arial" w:hAnsi="Arial" w:cs="Arial"/>
                <w:sz w:val="16"/>
              </w:rPr>
            </w:pPr>
            <w:r w:rsidRPr="00C94B9F">
              <w:rPr>
                <w:rFonts w:ascii="Arial" w:hAnsi="Arial" w:cs="Arial"/>
                <w:sz w:val="16"/>
              </w:rPr>
              <w:t>Working with children/school</w:t>
            </w:r>
          </w:p>
          <w:p w14:paraId="27D8B4EA" w14:textId="77777777" w:rsidR="00223744" w:rsidRPr="00C43AE0" w:rsidRDefault="00223744" w:rsidP="00223744">
            <w:pPr>
              <w:jc w:val="center"/>
              <w:rPr>
                <w:rFonts w:ascii="Arial" w:hAnsi="Arial" w:cs="Arial"/>
              </w:rPr>
            </w:pPr>
            <w:r w:rsidRPr="00C94B9F">
              <w:rPr>
                <w:rFonts w:ascii="Arial" w:hAnsi="Arial" w:cs="Arial"/>
                <w:sz w:val="16"/>
              </w:rPr>
              <w:t>YES</w:t>
            </w:r>
            <w:sdt>
              <w:sdtPr>
                <w:rPr>
                  <w:rFonts w:ascii="Arial" w:hAnsi="Arial" w:cs="Arial"/>
                  <w:sz w:val="16"/>
                </w:rPr>
                <w:id w:val="10685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4B9F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Pr="00C94B9F">
              <w:rPr>
                <w:rFonts w:ascii="Arial" w:hAnsi="Arial" w:cs="Arial"/>
                <w:sz w:val="16"/>
              </w:rPr>
              <w:t xml:space="preserve">  NO</w:t>
            </w:r>
            <w:sdt>
              <w:sdtPr>
                <w:rPr>
                  <w:rFonts w:ascii="Arial" w:hAnsi="Arial" w:cs="Arial"/>
                  <w:sz w:val="16"/>
                </w:rPr>
                <w:id w:val="-30817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4B9F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  <w:tr w:rsidR="00223744" w:rsidRPr="00C43AE0" w14:paraId="6F7A1719" w14:textId="77777777" w:rsidTr="000464F7">
        <w:trPr>
          <w:gridAfter w:val="2"/>
          <w:wAfter w:w="60" w:type="dxa"/>
          <w:trHeight w:val="838"/>
        </w:trPr>
        <w:tc>
          <w:tcPr>
            <w:tcW w:w="10992" w:type="dxa"/>
            <w:gridSpan w:val="12"/>
          </w:tcPr>
          <w:p w14:paraId="24DD0BBF" w14:textId="77777777" w:rsidR="00223744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>additional</w:t>
            </w:r>
            <w:r w:rsidRPr="00C43AE0">
              <w:rPr>
                <w:rFonts w:ascii="Arial" w:hAnsi="Arial" w:cs="Arial"/>
              </w:rPr>
              <w:t xml:space="preserve"> information</w:t>
            </w:r>
            <w:r>
              <w:rPr>
                <w:rFonts w:ascii="Arial" w:hAnsi="Arial" w:cs="Arial"/>
              </w:rPr>
              <w:t xml:space="preserve"> about your trip?</w:t>
            </w:r>
          </w:p>
          <w:p w14:paraId="4F1865B8" w14:textId="77777777" w:rsidR="00223744" w:rsidRDefault="00C62480" w:rsidP="00223744">
            <w:pPr>
              <w:tabs>
                <w:tab w:val="left" w:pos="248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1471205"/>
                <w:placeholder>
                  <w:docPart w:val="088C4231D9C0444F87004C445EA934FA"/>
                </w:placeholder>
                <w:showingPlcHdr/>
              </w:sdtPr>
              <w:sdtEndPr/>
              <w:sdtContent>
                <w:r w:rsidR="002237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Additional information</w:t>
                </w:r>
                <w:r w:rsidR="00223744" w:rsidRPr="00CB161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="0022374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031AAF" w14:textId="77777777" w:rsidR="00223744" w:rsidRDefault="00223744" w:rsidP="00223744">
            <w:pPr>
              <w:tabs>
                <w:tab w:val="left" w:pos="248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23996B" w14:textId="77777777" w:rsidR="00223744" w:rsidRDefault="00223744" w:rsidP="00223744">
            <w:pPr>
              <w:tabs>
                <w:tab w:val="left" w:pos="248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82CD" w14:textId="77777777" w:rsidR="00223744" w:rsidRDefault="00223744" w:rsidP="00223744">
            <w:pPr>
              <w:tabs>
                <w:tab w:val="left" w:pos="248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3BFB9" w14:textId="77777777" w:rsidR="00223744" w:rsidRDefault="00223744" w:rsidP="00223744">
            <w:pPr>
              <w:tabs>
                <w:tab w:val="left" w:pos="248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9F0077" w14:textId="77777777" w:rsidR="00223744" w:rsidRDefault="00223744" w:rsidP="00223744">
            <w:pPr>
              <w:tabs>
                <w:tab w:val="left" w:pos="248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E18A0F" w14:textId="77777777" w:rsidR="00223744" w:rsidRPr="00CB161A" w:rsidRDefault="00223744" w:rsidP="00223744">
            <w:pPr>
              <w:tabs>
                <w:tab w:val="left" w:pos="248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744" w:rsidRPr="00C43AE0" w14:paraId="4BE5DB63" w14:textId="77777777" w:rsidTr="000464F7">
        <w:trPr>
          <w:gridAfter w:val="1"/>
          <w:wAfter w:w="45" w:type="dxa"/>
          <w:trHeight w:val="340"/>
        </w:trPr>
        <w:tc>
          <w:tcPr>
            <w:tcW w:w="5134" w:type="dxa"/>
            <w:gridSpan w:val="3"/>
            <w:shd w:val="clear" w:color="auto" w:fill="D9D9D9" w:themeFill="background1" w:themeFillShade="D9"/>
            <w:vAlign w:val="center"/>
          </w:tcPr>
          <w:p w14:paraId="39D50D06" w14:textId="77777777" w:rsidR="00223744" w:rsidRPr="00C43AE0" w:rsidRDefault="00223744" w:rsidP="00223744">
            <w:pPr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lastRenderedPageBreak/>
              <w:t>MEDICAL HISTORY</w:t>
            </w:r>
          </w:p>
        </w:tc>
        <w:tc>
          <w:tcPr>
            <w:tcW w:w="1033" w:type="dxa"/>
            <w:gridSpan w:val="2"/>
            <w:shd w:val="clear" w:color="auto" w:fill="D9D9D9" w:themeFill="background1" w:themeFillShade="D9"/>
            <w:vAlign w:val="center"/>
          </w:tcPr>
          <w:p w14:paraId="3D616B3B" w14:textId="77777777" w:rsidR="00223744" w:rsidRPr="00C43AE0" w:rsidRDefault="00223744" w:rsidP="00223744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99" w:type="dxa"/>
            <w:gridSpan w:val="4"/>
            <w:shd w:val="clear" w:color="auto" w:fill="D9D9D9" w:themeFill="background1" w:themeFillShade="D9"/>
            <w:vAlign w:val="center"/>
          </w:tcPr>
          <w:p w14:paraId="5D5B9E48" w14:textId="77777777" w:rsidR="00223744" w:rsidRPr="00C43AE0" w:rsidRDefault="00223744" w:rsidP="00223744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41" w:type="dxa"/>
            <w:gridSpan w:val="4"/>
            <w:shd w:val="clear" w:color="auto" w:fill="D9D9D9" w:themeFill="background1" w:themeFillShade="D9"/>
            <w:vAlign w:val="center"/>
          </w:tcPr>
          <w:p w14:paraId="1ED426EC" w14:textId="77777777" w:rsidR="00223744" w:rsidRPr="00C43AE0" w:rsidRDefault="00223744" w:rsidP="002237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</w:t>
            </w:r>
          </w:p>
        </w:tc>
      </w:tr>
      <w:tr w:rsidR="00223744" w:rsidRPr="00C43AE0" w14:paraId="716BEDC4" w14:textId="77777777" w:rsidTr="000464F7">
        <w:trPr>
          <w:gridAfter w:val="1"/>
          <w:wAfter w:w="45" w:type="dxa"/>
          <w:trHeight w:val="512"/>
        </w:trPr>
        <w:tc>
          <w:tcPr>
            <w:tcW w:w="5134" w:type="dxa"/>
            <w:gridSpan w:val="3"/>
            <w:vAlign w:val="center"/>
          </w:tcPr>
          <w:p w14:paraId="4C1E52E2" w14:textId="77777777" w:rsidR="00223744" w:rsidRPr="00C43AE0" w:rsidRDefault="00223744" w:rsidP="002237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ever had a severe allergic reaction or anaphylaxis in the past?</w:t>
            </w:r>
          </w:p>
        </w:tc>
        <w:sdt>
          <w:sdtPr>
            <w:rPr>
              <w:rFonts w:ascii="Arial" w:hAnsi="Arial" w:cs="Arial"/>
            </w:rPr>
            <w:id w:val="-29575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gridSpan w:val="2"/>
                <w:vAlign w:val="center"/>
              </w:tcPr>
              <w:p w14:paraId="425E93D9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670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  <w:gridSpan w:val="4"/>
                <w:vAlign w:val="center"/>
              </w:tcPr>
              <w:p w14:paraId="415ACD50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12804205"/>
            <w:placeholder>
              <w:docPart w:val="5780D67D656A4CCAB45ED1724E23B944"/>
            </w:placeholder>
            <w:showingPlcHdr/>
            <w:text/>
          </w:sdtPr>
          <w:sdtEndPr/>
          <w:sdtContent>
            <w:tc>
              <w:tcPr>
                <w:tcW w:w="3641" w:type="dxa"/>
                <w:gridSpan w:val="4"/>
                <w:vAlign w:val="center"/>
              </w:tcPr>
              <w:p w14:paraId="53835BF7" w14:textId="77777777" w:rsidR="00223744" w:rsidRPr="003249C5" w:rsidRDefault="00223744" w:rsidP="002237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223744" w:rsidRPr="00C43AE0" w14:paraId="3B3F9978" w14:textId="77777777" w:rsidTr="000464F7">
        <w:trPr>
          <w:gridAfter w:val="1"/>
          <w:wAfter w:w="45" w:type="dxa"/>
          <w:trHeight w:val="512"/>
        </w:trPr>
        <w:tc>
          <w:tcPr>
            <w:tcW w:w="5134" w:type="dxa"/>
            <w:gridSpan w:val="3"/>
            <w:vAlign w:val="center"/>
          </w:tcPr>
          <w:p w14:paraId="548D6CA4" w14:textId="77777777" w:rsidR="00223744" w:rsidRDefault="00223744" w:rsidP="00223744">
            <w:pPr>
              <w:rPr>
                <w:rFonts w:ascii="Arial" w:hAnsi="Arial" w:cs="Arial"/>
                <w:sz w:val="20"/>
              </w:rPr>
            </w:pPr>
          </w:p>
          <w:p w14:paraId="673BAD6F" w14:textId="406D702E" w:rsidR="00223744" w:rsidRDefault="003F50FB" w:rsidP="002237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 </w:t>
            </w:r>
            <w:r w:rsidR="00B514A4">
              <w:rPr>
                <w:rFonts w:ascii="Arial" w:hAnsi="Arial" w:cs="Arial"/>
                <w:sz w:val="20"/>
              </w:rPr>
              <w:t>allergies including food, latex, medication</w:t>
            </w:r>
          </w:p>
          <w:p w14:paraId="77797993" w14:textId="77777777" w:rsidR="00223744" w:rsidRPr="00C43AE0" w:rsidRDefault="00223744" w:rsidP="00223744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</w:rPr>
            <w:id w:val="-43506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gridSpan w:val="2"/>
                <w:vAlign w:val="center"/>
              </w:tcPr>
              <w:p w14:paraId="0A39FF15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358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  <w:gridSpan w:val="4"/>
                <w:vAlign w:val="center"/>
              </w:tcPr>
              <w:p w14:paraId="6DFB73B6" w14:textId="77777777" w:rsidR="00223744" w:rsidRPr="00C43AE0" w:rsidRDefault="00223744" w:rsidP="0022374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2074572"/>
            <w:placeholder>
              <w:docPart w:val="26610992E76D465A8CA635B30523DCE4"/>
            </w:placeholder>
            <w:showingPlcHdr/>
            <w:text/>
          </w:sdtPr>
          <w:sdtEndPr/>
          <w:sdtContent>
            <w:tc>
              <w:tcPr>
                <w:tcW w:w="3641" w:type="dxa"/>
                <w:gridSpan w:val="4"/>
                <w:vAlign w:val="center"/>
              </w:tcPr>
              <w:p w14:paraId="6292F7F7" w14:textId="77777777" w:rsidR="00223744" w:rsidRPr="003249C5" w:rsidRDefault="00223744" w:rsidP="002237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02A00C26" w14:textId="77777777" w:rsidTr="000464F7">
        <w:trPr>
          <w:trHeight w:val="283"/>
        </w:trPr>
        <w:tc>
          <w:tcPr>
            <w:tcW w:w="5418" w:type="dxa"/>
            <w:gridSpan w:val="4"/>
            <w:shd w:val="clear" w:color="auto" w:fill="D9D9D9" w:themeFill="background1" w:themeFillShade="D9"/>
            <w:vAlign w:val="center"/>
          </w:tcPr>
          <w:p w14:paraId="4E84C472" w14:textId="77777777" w:rsidR="00B514A4" w:rsidRPr="00C43AE0" w:rsidRDefault="00B514A4" w:rsidP="00DF37B7">
            <w:pPr>
              <w:rPr>
                <w:rFonts w:ascii="Arial" w:hAnsi="Arial" w:cs="Arial"/>
                <w:b/>
                <w:sz w:val="20"/>
              </w:rPr>
            </w:pPr>
            <w:r w:rsidRPr="00C43AE0">
              <w:rPr>
                <w:rFonts w:ascii="Arial" w:hAnsi="Arial" w:cs="Arial"/>
                <w:b/>
                <w:sz w:val="20"/>
              </w:rPr>
              <w:t>Do you suffer from or have a history of</w:t>
            </w:r>
          </w:p>
        </w:tc>
        <w:tc>
          <w:tcPr>
            <w:tcW w:w="964" w:type="dxa"/>
            <w:gridSpan w:val="3"/>
            <w:shd w:val="clear" w:color="auto" w:fill="D9D9D9" w:themeFill="background1" w:themeFillShade="D9"/>
            <w:vAlign w:val="center"/>
          </w:tcPr>
          <w:p w14:paraId="56711A7C" w14:textId="77777777" w:rsidR="00B514A4" w:rsidRPr="00C43AE0" w:rsidRDefault="00B514A4" w:rsidP="00DF37B7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C11F56A" w14:textId="77777777" w:rsidR="00B514A4" w:rsidRPr="00C43AE0" w:rsidRDefault="00B514A4" w:rsidP="00DF37B7">
            <w:pPr>
              <w:jc w:val="center"/>
              <w:rPr>
                <w:rFonts w:ascii="Arial" w:hAnsi="Arial" w:cs="Arial"/>
                <w:b/>
              </w:rPr>
            </w:pPr>
            <w:r w:rsidRPr="00C43AE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706" w:type="dxa"/>
            <w:gridSpan w:val="6"/>
            <w:shd w:val="clear" w:color="auto" w:fill="D9D9D9" w:themeFill="background1" w:themeFillShade="D9"/>
          </w:tcPr>
          <w:p w14:paraId="6800D2B3" w14:textId="77777777" w:rsidR="00B514A4" w:rsidRPr="003249C5" w:rsidRDefault="00B514A4" w:rsidP="00DF37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14A4" w:rsidRPr="003249C5" w14:paraId="18C059AC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5EEAF89B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Anaemia</w:t>
            </w:r>
          </w:p>
        </w:tc>
        <w:sdt>
          <w:sdtPr>
            <w:rPr>
              <w:rFonts w:ascii="Arial" w:hAnsi="Arial" w:cs="Arial"/>
            </w:rPr>
            <w:id w:val="16425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77503882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1617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B94CA23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81948015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761B84BE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4C2323DB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263CDDA6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Bleeding/clotting disorder including DVT</w:t>
            </w:r>
          </w:p>
        </w:tc>
        <w:sdt>
          <w:sdtPr>
            <w:rPr>
              <w:rFonts w:ascii="Arial" w:hAnsi="Arial" w:cs="Arial"/>
            </w:rPr>
            <w:id w:val="-39297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080FEBB2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33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5D1BC97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28726933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3A3CDE26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3A5269DD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7B237068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Diabetes</w:t>
            </w:r>
          </w:p>
        </w:tc>
        <w:sdt>
          <w:sdtPr>
            <w:rPr>
              <w:rFonts w:ascii="Arial" w:hAnsi="Arial" w:cs="Arial"/>
            </w:rPr>
            <w:id w:val="-56124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199C3C8C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3896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9CB7697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44310117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2D914D62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0A51FA4F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06B42525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Disability</w:t>
            </w:r>
          </w:p>
        </w:tc>
        <w:sdt>
          <w:sdtPr>
            <w:rPr>
              <w:rFonts w:ascii="Arial" w:hAnsi="Arial" w:cs="Arial"/>
            </w:rPr>
            <w:id w:val="-54422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4801B875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505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50E4D4E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80475630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10B852ED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1997BF89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219ED09F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Epilepsy</w:t>
            </w:r>
            <w:r>
              <w:rPr>
                <w:rFonts w:ascii="Arial" w:hAnsi="Arial" w:cs="Arial"/>
                <w:sz w:val="20"/>
              </w:rPr>
              <w:t>/seizures</w:t>
            </w:r>
            <w:r w:rsidRPr="00C43AE0">
              <w:rPr>
                <w:rFonts w:ascii="Arial" w:hAnsi="Arial" w:cs="Arial"/>
                <w:sz w:val="20"/>
              </w:rPr>
              <w:t xml:space="preserve"> including family history</w:t>
            </w:r>
          </w:p>
        </w:tc>
        <w:sdt>
          <w:sdtPr>
            <w:rPr>
              <w:rFonts w:ascii="Arial" w:hAnsi="Arial" w:cs="Arial"/>
            </w:rPr>
            <w:id w:val="-88880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64B625EC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583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AD9B77C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7441275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4D60E756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</w:p>
            </w:tc>
          </w:sdtContent>
        </w:sdt>
      </w:tr>
      <w:tr w:rsidR="00B514A4" w:rsidRPr="003249C5" w14:paraId="630C9DF1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6D9BB6D2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Gastrointestinal (s</w:t>
            </w:r>
            <w:r w:rsidRPr="00C43AE0">
              <w:rPr>
                <w:rFonts w:ascii="Arial" w:hAnsi="Arial" w:cs="Arial"/>
                <w:sz w:val="20"/>
              </w:rPr>
              <w:t>tomach</w:t>
            </w:r>
            <w:r>
              <w:rPr>
                <w:rFonts w:ascii="Arial" w:hAnsi="Arial" w:cs="Arial"/>
                <w:sz w:val="20"/>
              </w:rPr>
              <w:t>)</w:t>
            </w:r>
            <w:r w:rsidRPr="00C43AE0">
              <w:rPr>
                <w:rFonts w:ascii="Arial" w:hAnsi="Arial" w:cs="Arial"/>
                <w:sz w:val="20"/>
              </w:rPr>
              <w:t xml:space="preserve"> complaints</w:t>
            </w:r>
          </w:p>
        </w:tc>
        <w:sdt>
          <w:sdtPr>
            <w:rPr>
              <w:rFonts w:ascii="Arial" w:hAnsi="Arial" w:cs="Arial"/>
            </w:rPr>
            <w:id w:val="-17689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09C17E25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687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F10FBA0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90482321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29920D15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120BA0FC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7614130B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Heart disease</w:t>
            </w:r>
            <w:r>
              <w:rPr>
                <w:rFonts w:ascii="Arial" w:hAnsi="Arial" w:cs="Arial"/>
                <w:sz w:val="20"/>
              </w:rPr>
              <w:t xml:space="preserve"> including angina or high blood pressure</w:t>
            </w:r>
          </w:p>
        </w:tc>
        <w:sdt>
          <w:sdtPr>
            <w:rPr>
              <w:rFonts w:ascii="Arial" w:hAnsi="Arial" w:cs="Arial"/>
            </w:rPr>
            <w:id w:val="-191345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7B2B8DCB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194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0EBAE3D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79847681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7C883FFC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7D99E3B1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632B8F87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Kidney disease including dialysis</w:t>
            </w:r>
          </w:p>
        </w:tc>
        <w:sdt>
          <w:sdtPr>
            <w:rPr>
              <w:rFonts w:ascii="Arial" w:hAnsi="Arial" w:cs="Arial"/>
            </w:rPr>
            <w:id w:val="-103033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192E1FC9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562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9863185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1353133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4C268A71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18972337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13C10AEB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Liver disease</w:t>
            </w:r>
          </w:p>
        </w:tc>
        <w:sdt>
          <w:sdtPr>
            <w:rPr>
              <w:rFonts w:ascii="Arial" w:hAnsi="Arial" w:cs="Arial"/>
            </w:rPr>
            <w:id w:val="124784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6FCC9888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31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7049E55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8178718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273ADF59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61BCF9D1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792EAC33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Mental health issues such as anxiety or depression</w:t>
            </w:r>
          </w:p>
        </w:tc>
        <w:sdt>
          <w:sdtPr>
            <w:rPr>
              <w:rFonts w:ascii="Arial" w:hAnsi="Arial" w:cs="Arial"/>
            </w:rPr>
            <w:id w:val="-101954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0E911BB6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2942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FE0E045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70900038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21089807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416D8363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29C8A663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Organ transplant</w:t>
            </w:r>
          </w:p>
        </w:tc>
        <w:sdt>
          <w:sdtPr>
            <w:rPr>
              <w:rFonts w:ascii="Arial" w:hAnsi="Arial" w:cs="Arial"/>
            </w:rPr>
            <w:id w:val="-93035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11A3E72E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881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7E88090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6541452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0D98FEA4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555A1C2F" w14:textId="77777777" w:rsidTr="000464F7">
        <w:trPr>
          <w:trHeight w:val="460"/>
        </w:trPr>
        <w:tc>
          <w:tcPr>
            <w:tcW w:w="5418" w:type="dxa"/>
            <w:gridSpan w:val="4"/>
          </w:tcPr>
          <w:p w14:paraId="21565471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Recent chemotherapy or radiotherapy</w:t>
            </w:r>
          </w:p>
        </w:tc>
        <w:sdt>
          <w:sdtPr>
            <w:rPr>
              <w:rFonts w:ascii="Arial" w:hAnsi="Arial" w:cs="Arial"/>
            </w:rPr>
            <w:id w:val="-51176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07F246F9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384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49982B7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9012938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40389287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1282F6F6" w14:textId="77777777" w:rsidTr="000464F7">
        <w:trPr>
          <w:trHeight w:val="460"/>
        </w:trPr>
        <w:tc>
          <w:tcPr>
            <w:tcW w:w="5418" w:type="dxa"/>
            <w:gridSpan w:val="4"/>
          </w:tcPr>
          <w:p w14:paraId="7CF81A6D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Recent Surgery or hospital admissions.</w:t>
            </w:r>
          </w:p>
          <w:p w14:paraId="551AC241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If yes, please provide details.</w:t>
            </w:r>
          </w:p>
        </w:tc>
        <w:sdt>
          <w:sdtPr>
            <w:rPr>
              <w:rFonts w:ascii="Arial" w:hAnsi="Arial" w:cs="Arial"/>
            </w:rPr>
            <w:id w:val="69535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7E9B1EC9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167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FF909CB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11943755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2FF9857E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72366663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4548FA15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Respiratory/lung disease such as asthma</w:t>
            </w:r>
          </w:p>
        </w:tc>
        <w:sdt>
          <w:sdtPr>
            <w:rPr>
              <w:rFonts w:ascii="Arial" w:hAnsi="Arial" w:cs="Arial"/>
            </w:rPr>
            <w:id w:val="-58699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1BAED2BF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610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CD79812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27590281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15F1A43D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509D0375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2C02E6F1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Rheumatology (joint) conditions</w:t>
            </w:r>
          </w:p>
        </w:tc>
        <w:sdt>
          <w:sdtPr>
            <w:rPr>
              <w:rFonts w:ascii="Arial" w:hAnsi="Arial" w:cs="Arial"/>
            </w:rPr>
            <w:id w:val="-13156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06627283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066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9CFBF98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2688628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01F5DFF2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07630184" w14:textId="77777777" w:rsidTr="000464F7">
        <w:trPr>
          <w:trHeight w:val="460"/>
        </w:trPr>
        <w:tc>
          <w:tcPr>
            <w:tcW w:w="5418" w:type="dxa"/>
            <w:gridSpan w:val="4"/>
            <w:vAlign w:val="center"/>
          </w:tcPr>
          <w:p w14:paraId="329A705B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Sickle cell</w:t>
            </w:r>
          </w:p>
        </w:tc>
        <w:sdt>
          <w:sdtPr>
            <w:rPr>
              <w:rFonts w:ascii="Arial" w:hAnsi="Arial" w:cs="Arial"/>
            </w:rPr>
            <w:id w:val="-207433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69D51D29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775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FCCA063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41558702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5831BE6B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42387F09" w14:textId="77777777" w:rsidTr="000464F7">
        <w:trPr>
          <w:trHeight w:val="794"/>
        </w:trPr>
        <w:tc>
          <w:tcPr>
            <w:tcW w:w="5418" w:type="dxa"/>
            <w:gridSpan w:val="4"/>
          </w:tcPr>
          <w:p w14:paraId="7C3DD4FB" w14:textId="44F0FD1E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Immune system condition (</w:t>
            </w:r>
            <w:r w:rsidRPr="00C43AE0">
              <w:rPr>
                <w:rFonts w:ascii="Arial" w:hAnsi="Arial" w:cs="Arial"/>
                <w:sz w:val="20"/>
              </w:rPr>
              <w:t>low immunity, HIV,</w:t>
            </w:r>
            <w:r>
              <w:rPr>
                <w:rFonts w:ascii="Arial" w:hAnsi="Arial" w:cs="Arial"/>
                <w:sz w:val="20"/>
              </w:rPr>
              <w:t xml:space="preserve"> AIDS, </w:t>
            </w:r>
            <w:r w:rsidRPr="00C43AE0">
              <w:rPr>
                <w:rFonts w:ascii="Arial" w:hAnsi="Arial" w:cs="Arial"/>
                <w:sz w:val="20"/>
              </w:rPr>
              <w:t>spleen removal, stem cell transplant, immunosuppressant m</w:t>
            </w:r>
            <w:r>
              <w:rPr>
                <w:rFonts w:ascii="Arial" w:hAnsi="Arial" w:cs="Arial"/>
                <w:sz w:val="20"/>
              </w:rPr>
              <w:t>edication)</w:t>
            </w:r>
          </w:p>
          <w:p w14:paraId="6B208B94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</w:rPr>
            <w:id w:val="40896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5A97AA45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309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76BFC80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1594390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54C26F66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438A023C" w14:textId="77777777" w:rsidTr="000464F7">
        <w:trPr>
          <w:trHeight w:val="794"/>
        </w:trPr>
        <w:tc>
          <w:tcPr>
            <w:tcW w:w="5418" w:type="dxa"/>
            <w:gridSpan w:val="4"/>
          </w:tcPr>
          <w:p w14:paraId="0C6E5417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Are you taking any medication including prescribed, purchased, contraception, or having any regular treatment?</w:t>
            </w:r>
          </w:p>
          <w:p w14:paraId="7F9CA555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</w:rPr>
            <w:id w:val="50240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377FA9D0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868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A254D3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30503664"/>
            <w:showingPlcHdr/>
            <w:text/>
          </w:sdtPr>
          <w:sdtEndPr/>
          <w:sdtContent>
            <w:tc>
              <w:tcPr>
                <w:tcW w:w="3706" w:type="dxa"/>
                <w:gridSpan w:val="6"/>
              </w:tcPr>
              <w:p w14:paraId="699CE855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0343116E" w14:textId="77777777" w:rsidTr="000464F7">
        <w:trPr>
          <w:trHeight w:val="340"/>
        </w:trPr>
        <w:tc>
          <w:tcPr>
            <w:tcW w:w="1242" w:type="dxa"/>
            <w:vMerge w:val="restart"/>
            <w:vAlign w:val="center"/>
          </w:tcPr>
          <w:p w14:paraId="20848D38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 xml:space="preserve">Women only </w:t>
            </w:r>
          </w:p>
        </w:tc>
        <w:tc>
          <w:tcPr>
            <w:tcW w:w="4176" w:type="dxa"/>
            <w:gridSpan w:val="3"/>
            <w:vAlign w:val="center"/>
          </w:tcPr>
          <w:p w14:paraId="182A5385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Are you Pregnant</w:t>
            </w:r>
          </w:p>
        </w:tc>
        <w:sdt>
          <w:sdtPr>
            <w:rPr>
              <w:rFonts w:ascii="Arial" w:hAnsi="Arial" w:cs="Arial"/>
            </w:rPr>
            <w:id w:val="-20124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2AD2D54F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423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54DEFD1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8599173"/>
            <w:showingPlcHdr/>
            <w:text/>
          </w:sdtPr>
          <w:sdtEndPr/>
          <w:sdtContent>
            <w:tc>
              <w:tcPr>
                <w:tcW w:w="3706" w:type="dxa"/>
                <w:gridSpan w:val="6"/>
                <w:vAlign w:val="center"/>
              </w:tcPr>
              <w:p w14:paraId="49F62700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0328392F" w14:textId="77777777" w:rsidTr="000464F7">
        <w:trPr>
          <w:trHeight w:val="340"/>
        </w:trPr>
        <w:tc>
          <w:tcPr>
            <w:tcW w:w="1242" w:type="dxa"/>
            <w:vMerge/>
          </w:tcPr>
          <w:p w14:paraId="3F00680D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76" w:type="dxa"/>
            <w:gridSpan w:val="3"/>
          </w:tcPr>
          <w:p w14:paraId="0DA49252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Are you breastfeeding</w:t>
            </w:r>
          </w:p>
        </w:tc>
        <w:sdt>
          <w:sdtPr>
            <w:rPr>
              <w:rFonts w:ascii="Arial" w:hAnsi="Arial" w:cs="Arial"/>
            </w:rPr>
            <w:id w:val="80420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7D8E04DD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4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C5D9183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7874342"/>
            <w:showingPlcHdr/>
            <w:text/>
          </w:sdtPr>
          <w:sdtEndPr/>
          <w:sdtContent>
            <w:tc>
              <w:tcPr>
                <w:tcW w:w="3706" w:type="dxa"/>
                <w:gridSpan w:val="6"/>
                <w:vAlign w:val="center"/>
              </w:tcPr>
              <w:p w14:paraId="3CA438EA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46E119A2" w14:textId="77777777" w:rsidTr="000464F7">
        <w:trPr>
          <w:trHeight w:val="340"/>
        </w:trPr>
        <w:tc>
          <w:tcPr>
            <w:tcW w:w="1242" w:type="dxa"/>
            <w:vMerge/>
          </w:tcPr>
          <w:p w14:paraId="39268130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76" w:type="dxa"/>
            <w:gridSpan w:val="3"/>
          </w:tcPr>
          <w:p w14:paraId="1536E25D" w14:textId="77777777" w:rsidR="00B514A4" w:rsidRPr="00C43AE0" w:rsidRDefault="00B514A4" w:rsidP="00DF37B7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Planning to be pregnant soon or whilst away</w:t>
            </w:r>
          </w:p>
        </w:tc>
        <w:sdt>
          <w:sdtPr>
            <w:rPr>
              <w:rFonts w:ascii="Arial" w:hAnsi="Arial" w:cs="Arial"/>
            </w:rPr>
            <w:id w:val="78909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7596BEAE" w14:textId="229D7C25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7214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31E228E" w14:textId="77777777" w:rsidR="00B514A4" w:rsidRPr="00C43AE0" w:rsidRDefault="00B514A4" w:rsidP="00DF37B7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4585493"/>
            <w:showingPlcHdr/>
            <w:text/>
          </w:sdtPr>
          <w:sdtEndPr/>
          <w:sdtContent>
            <w:tc>
              <w:tcPr>
                <w:tcW w:w="3706" w:type="dxa"/>
                <w:gridSpan w:val="6"/>
                <w:vAlign w:val="center"/>
              </w:tcPr>
              <w:p w14:paraId="2620797B" w14:textId="77777777" w:rsidR="00B514A4" w:rsidRPr="003249C5" w:rsidRDefault="00B514A4" w:rsidP="00DF37B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08571B9E" w14:textId="77777777" w:rsidTr="000464F7">
        <w:trPr>
          <w:trHeight w:val="340"/>
        </w:trPr>
        <w:tc>
          <w:tcPr>
            <w:tcW w:w="1242" w:type="dxa"/>
          </w:tcPr>
          <w:p w14:paraId="5B6BADD5" w14:textId="77777777" w:rsidR="00B514A4" w:rsidRPr="00C43AE0" w:rsidRDefault="00B514A4" w:rsidP="00B514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76" w:type="dxa"/>
            <w:gridSpan w:val="3"/>
          </w:tcPr>
          <w:p w14:paraId="4CF8A69C" w14:textId="76C1044C" w:rsidR="00B514A4" w:rsidRPr="00C43AE0" w:rsidRDefault="00B514A4" w:rsidP="00B514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or anyone in your family undergone F</w:t>
            </w:r>
            <w:r w:rsidR="003822A6">
              <w:rPr>
                <w:rFonts w:ascii="Arial" w:hAnsi="Arial" w:cs="Arial"/>
                <w:sz w:val="20"/>
              </w:rPr>
              <w:t>GM</w:t>
            </w:r>
            <w:r>
              <w:rPr>
                <w:rFonts w:ascii="Arial" w:hAnsi="Arial" w:cs="Arial"/>
                <w:sz w:val="20"/>
              </w:rPr>
              <w:t>/been cut/circumcised?</w:t>
            </w:r>
          </w:p>
        </w:tc>
        <w:sdt>
          <w:sdtPr>
            <w:rPr>
              <w:rFonts w:ascii="Arial" w:hAnsi="Arial" w:cs="Arial"/>
            </w:rPr>
            <w:id w:val="-174155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gridSpan w:val="3"/>
                <w:vAlign w:val="center"/>
              </w:tcPr>
              <w:p w14:paraId="7A1C8D87" w14:textId="698FE38A" w:rsidR="00B514A4" w:rsidRDefault="00B514A4" w:rsidP="00B514A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864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46E7299" w14:textId="6E03E6B6" w:rsidR="00B514A4" w:rsidRDefault="00B514A4" w:rsidP="00B514A4">
                <w:pPr>
                  <w:jc w:val="center"/>
                  <w:rPr>
                    <w:rFonts w:ascii="Arial" w:hAnsi="Arial" w:cs="Arial"/>
                  </w:rPr>
                </w:pPr>
                <w:r w:rsidRPr="00C43AE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39251581"/>
            <w:showingPlcHdr/>
            <w:text/>
          </w:sdtPr>
          <w:sdtEndPr/>
          <w:sdtContent>
            <w:tc>
              <w:tcPr>
                <w:tcW w:w="3706" w:type="dxa"/>
                <w:gridSpan w:val="6"/>
                <w:vAlign w:val="center"/>
              </w:tcPr>
              <w:p w14:paraId="0C2F297B" w14:textId="26B6C111" w:rsidR="00B514A4" w:rsidRDefault="00B514A4" w:rsidP="00B514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514A4" w:rsidRPr="003249C5" w14:paraId="024C0E19" w14:textId="77777777" w:rsidTr="000464F7">
        <w:trPr>
          <w:trHeight w:val="1871"/>
        </w:trPr>
        <w:tc>
          <w:tcPr>
            <w:tcW w:w="5418" w:type="dxa"/>
            <w:gridSpan w:val="4"/>
          </w:tcPr>
          <w:p w14:paraId="44A12D4C" w14:textId="77777777" w:rsidR="00B514A4" w:rsidRPr="00C43AE0" w:rsidRDefault="00B514A4" w:rsidP="00B514A4">
            <w:pPr>
              <w:rPr>
                <w:rFonts w:ascii="Arial" w:hAnsi="Arial" w:cs="Arial"/>
                <w:sz w:val="20"/>
              </w:rPr>
            </w:pPr>
            <w:r w:rsidRPr="00C43AE0">
              <w:rPr>
                <w:rFonts w:ascii="Arial" w:hAnsi="Arial" w:cs="Arial"/>
                <w:sz w:val="20"/>
              </w:rPr>
              <w:t>Any other medical conditions, conc</w:t>
            </w:r>
            <w:r>
              <w:rPr>
                <w:rFonts w:ascii="Arial" w:hAnsi="Arial" w:cs="Arial"/>
                <w:sz w:val="20"/>
              </w:rPr>
              <w:t>erns or healthcare information.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5700860"/>
            <w:showingPlcHdr/>
            <w:text/>
          </w:sdtPr>
          <w:sdtEndPr/>
          <w:sdtContent>
            <w:tc>
              <w:tcPr>
                <w:tcW w:w="5634" w:type="dxa"/>
                <w:gridSpan w:val="10"/>
              </w:tcPr>
              <w:p w14:paraId="7653A774" w14:textId="77777777" w:rsidR="00B514A4" w:rsidRPr="003249C5" w:rsidRDefault="00B514A4" w:rsidP="00B514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328E072C" w14:textId="77777777" w:rsidR="00223744" w:rsidRDefault="00223744"/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2501"/>
        <w:gridCol w:w="8261"/>
      </w:tblGrid>
      <w:tr w:rsidR="00223744" w:rsidRPr="00C43AE0" w14:paraId="193E0180" w14:textId="77777777" w:rsidTr="00223744">
        <w:trPr>
          <w:trHeight w:val="340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0DB5F9D4" w14:textId="77777777" w:rsidR="00223744" w:rsidRPr="00C43AE0" w:rsidRDefault="00223744" w:rsidP="00223744">
            <w:pPr>
              <w:rPr>
                <w:rFonts w:ascii="Arial" w:hAnsi="Arial" w:cs="Arial"/>
              </w:rPr>
            </w:pPr>
            <w:r w:rsidRPr="00C43AE0">
              <w:rPr>
                <w:rFonts w:ascii="Arial" w:hAnsi="Arial" w:cs="Arial"/>
                <w:b/>
              </w:rPr>
              <w:lastRenderedPageBreak/>
              <w:t>VACCINATION HISTORY</w:t>
            </w:r>
          </w:p>
        </w:tc>
      </w:tr>
      <w:tr w:rsidR="00223744" w:rsidRPr="00C43AE0" w14:paraId="4D5EF533" w14:textId="77777777" w:rsidTr="00223744">
        <w:trPr>
          <w:trHeight w:val="340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7ACC49E9" w14:textId="77777777" w:rsidR="00223744" w:rsidRDefault="00223744" w:rsidP="0022374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  <w:b/>
                <w:u w:val="single"/>
              </w:rPr>
              <w:t>MUST PROVIDE</w:t>
            </w:r>
            <w:r>
              <w:rPr>
                <w:rFonts w:ascii="Arial" w:hAnsi="Arial" w:cs="Arial"/>
              </w:rPr>
              <w:t xml:space="preserve"> details and dates of all previous vaccinations, including childhood immunisations which may be provided on a separate sheet. </w:t>
            </w:r>
          </w:p>
          <w:p w14:paraId="0A3C7B9D" w14:textId="77777777" w:rsidR="00223744" w:rsidRPr="00C43AE0" w:rsidRDefault="00223744" w:rsidP="0022374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You may need to contact your GP practice to request a copy of your vaccination history.</w:t>
            </w:r>
          </w:p>
        </w:tc>
      </w:tr>
      <w:tr w:rsidR="00223744" w:rsidRPr="00C43AE0" w14:paraId="1CF002CB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4EF18416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BCG/TB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2453911"/>
            <w:placeholder>
              <w:docPart w:val="463A46AD99D94C239703F10E00314BCE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226522AD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0D865E23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3EA7E536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Cholera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9507490"/>
            <w:placeholder>
              <w:docPart w:val="5C08FA9466224AE6A383FC187B2022FD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4A111CB0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7FEDBBE0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76D62227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Diptheria/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B161A">
              <w:rPr>
                <w:rFonts w:ascii="Arial" w:hAnsi="Arial" w:cs="Arial"/>
                <w:b/>
              </w:rPr>
              <w:t>Tetanus/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B161A">
              <w:rPr>
                <w:rFonts w:ascii="Arial" w:hAnsi="Arial" w:cs="Arial"/>
                <w:b/>
              </w:rPr>
              <w:t>Polio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762628"/>
            <w:placeholder>
              <w:docPart w:val="6005D6626D054D84AA36228828E8323B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0FE93047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1E1528DF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5E4D8765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Hepatitis 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6646535"/>
            <w:placeholder>
              <w:docPart w:val="51CBD18621C44D1AB6A44F5737CE73CF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5F5013D1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57BC253E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2CCDB4BA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Hepatitis 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0950808"/>
            <w:placeholder>
              <w:docPart w:val="87656AD4DA6849758CF9A6A7056F758B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6A9B0282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7FDE8AF3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67EDAA91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Japanese Encephalitis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982824"/>
            <w:placeholder>
              <w:docPart w:val="4B8B2B82FAAC449986D660F1E6B56ED7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23B55DDC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39445E7F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178577CD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Meningitis</w:t>
            </w:r>
            <w:r>
              <w:rPr>
                <w:rFonts w:ascii="Arial" w:hAnsi="Arial" w:cs="Arial"/>
                <w:b/>
              </w:rPr>
              <w:t xml:space="preserve"> ACWY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3827682"/>
            <w:placeholder>
              <w:docPart w:val="2D6E7643E07B49E48F18B1C7FE9B170B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7651C01F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42B0DFD9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0EEA0415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MMR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43885902"/>
            <w:placeholder>
              <w:docPart w:val="8C3301126E7342C4BE2226B065EA13AB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42AB5A38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3B075851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168868F1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Rabies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1038630"/>
            <w:placeholder>
              <w:docPart w:val="F33A98BDC6474647B1AA811C28E99223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0A2EA89D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5F000B2A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23D3E7A1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Tick Borne Encephalitis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9715524"/>
            <w:placeholder>
              <w:docPart w:val="0F4ACABA0BBC4515B34BB9DF21D54D1D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1369DAEA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303863FD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1FB92107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Typhoid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8307204"/>
            <w:placeholder>
              <w:docPart w:val="171D7F70F672490187014963E5DA8128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1C34CA0F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23744" w:rsidRPr="00C43AE0" w14:paraId="7BE20522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7E609FC6" w14:textId="77777777" w:rsidR="00223744" w:rsidRPr="00CB161A" w:rsidRDefault="00223744" w:rsidP="00223744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Yellow Fever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65464758"/>
            <w:placeholder>
              <w:docPart w:val="66F76BF2F38E466BA3E84612D7EB5E40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5BDE57FA" w14:textId="77777777" w:rsidR="00223744" w:rsidRPr="003249C5" w:rsidRDefault="00223744" w:rsidP="0022374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70290" w:rsidRPr="00C43AE0" w14:paraId="4B5E2295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28EBD819" w14:textId="77777777" w:rsidR="00770290" w:rsidRPr="00CB161A" w:rsidRDefault="00770290" w:rsidP="007702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Dengue Fever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7095415"/>
            <w:placeholder>
              <w:docPart w:val="A248F0A749944DF5AB28F7DA1DC4EF3C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7ACDFC8A" w14:textId="77777777" w:rsidR="00770290" w:rsidRDefault="00770290" w:rsidP="007702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70290" w:rsidRPr="00C43AE0" w14:paraId="508712EF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7561900F" w14:textId="77777777" w:rsidR="00770290" w:rsidRPr="00CB161A" w:rsidRDefault="00770290" w:rsidP="00770290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Pneumococcal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7163573"/>
            <w:placeholder>
              <w:docPart w:val="48536DAB266042D2896713CFFF89B68A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3AE078CD" w14:textId="77777777" w:rsidR="00770290" w:rsidRPr="003249C5" w:rsidRDefault="00770290" w:rsidP="0077029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70290" w:rsidRPr="00C43AE0" w14:paraId="1CCDCFE7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68EE3915" w14:textId="77777777" w:rsidR="00770290" w:rsidRPr="00CB161A" w:rsidRDefault="00770290" w:rsidP="00770290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Influenza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5133051"/>
            <w:placeholder>
              <w:docPart w:val="4F7B9353B5E044A7A3AAAFC7A6EEEBC3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1610C7CD" w14:textId="77777777" w:rsidR="00770290" w:rsidRPr="003249C5" w:rsidRDefault="00770290" w:rsidP="0077029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70290" w:rsidRPr="00C43AE0" w14:paraId="15ACF9DF" w14:textId="77777777" w:rsidTr="00223744">
        <w:trPr>
          <w:trHeight w:val="850"/>
        </w:trPr>
        <w:tc>
          <w:tcPr>
            <w:tcW w:w="2501" w:type="dxa"/>
            <w:vAlign w:val="center"/>
          </w:tcPr>
          <w:p w14:paraId="1EAD8EE3" w14:textId="77777777" w:rsidR="00770290" w:rsidRPr="00CB161A" w:rsidRDefault="00770290" w:rsidP="00770290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t>COVID-19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5325864"/>
            <w:placeholder>
              <w:docPart w:val="2E91FCD2135640AF8919B27BC2276A2B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034F5643" w14:textId="77777777" w:rsidR="00770290" w:rsidRPr="003249C5" w:rsidRDefault="00770290" w:rsidP="0077029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70290" w:rsidRPr="00C43AE0" w14:paraId="6E3EC1B4" w14:textId="77777777" w:rsidTr="00223744">
        <w:trPr>
          <w:trHeight w:val="1020"/>
        </w:trPr>
        <w:tc>
          <w:tcPr>
            <w:tcW w:w="2501" w:type="dxa"/>
            <w:vAlign w:val="center"/>
          </w:tcPr>
          <w:p w14:paraId="27FA95F7" w14:textId="77777777" w:rsidR="00770290" w:rsidRPr="00CB161A" w:rsidRDefault="00770290" w:rsidP="00770290">
            <w:pPr>
              <w:rPr>
                <w:rFonts w:ascii="Arial" w:hAnsi="Arial" w:cs="Arial"/>
                <w:b/>
              </w:rPr>
            </w:pPr>
            <w:r w:rsidRPr="00CB161A">
              <w:rPr>
                <w:rFonts w:ascii="Arial" w:hAnsi="Arial" w:cs="Arial"/>
                <w:b/>
              </w:rPr>
              <w:lastRenderedPageBreak/>
              <w:t>Any additional information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1009046"/>
            <w:placeholder>
              <w:docPart w:val="2944D1D50A6341248FC7CD2CF6228C6D"/>
            </w:placeholder>
            <w:showingPlcHdr/>
            <w:text/>
          </w:sdtPr>
          <w:sdtEndPr/>
          <w:sdtContent>
            <w:tc>
              <w:tcPr>
                <w:tcW w:w="8261" w:type="dxa"/>
              </w:tcPr>
              <w:p w14:paraId="5357E6D1" w14:textId="77777777" w:rsidR="00770290" w:rsidRPr="003249C5" w:rsidRDefault="00770290" w:rsidP="0077029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details</w:t>
                </w:r>
                <w:r w:rsidRPr="003249C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89A182A" w14:textId="77777777" w:rsidR="002A237E" w:rsidRPr="007D1501" w:rsidRDefault="002A237E" w:rsidP="003A5F7D">
      <w:pPr>
        <w:rPr>
          <w:rFonts w:ascii="Arial" w:hAnsi="Arial" w:cs="Arial"/>
          <w:sz w:val="2"/>
          <w:szCs w:val="2"/>
        </w:rPr>
      </w:pPr>
    </w:p>
    <w:sectPr w:rsidR="002A237E" w:rsidRPr="007D1501" w:rsidSect="000E5C55"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995D" w14:textId="77777777" w:rsidR="00C62480" w:rsidRDefault="00C62480" w:rsidP="00872E18">
      <w:pPr>
        <w:spacing w:after="0" w:line="240" w:lineRule="auto"/>
      </w:pPr>
      <w:r>
        <w:separator/>
      </w:r>
    </w:p>
  </w:endnote>
  <w:endnote w:type="continuationSeparator" w:id="0">
    <w:p w14:paraId="792FA730" w14:textId="77777777" w:rsidR="00C62480" w:rsidRDefault="00C62480" w:rsidP="0087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0A1B" w14:textId="77777777" w:rsidR="00C94B9F" w:rsidRPr="00D70626" w:rsidRDefault="00C94B9F" w:rsidP="00D70626">
    <w:pPr>
      <w:pStyle w:val="Footer"/>
      <w:jc w:val="right"/>
      <w:rPr>
        <w:rFonts w:ascii="Arial" w:hAnsi="Arial" w:cs="Arial"/>
        <w:i/>
        <w:sz w:val="16"/>
        <w:szCs w:val="16"/>
      </w:rPr>
    </w:pPr>
    <w:r w:rsidRPr="00D70626">
      <w:rPr>
        <w:rFonts w:ascii="Arial" w:hAnsi="Arial" w:cs="Arial"/>
        <w:i/>
        <w:sz w:val="16"/>
        <w:szCs w:val="16"/>
      </w:rPr>
      <w:t xml:space="preserve">Page </w:t>
    </w:r>
    <w:r w:rsidRPr="00D70626">
      <w:rPr>
        <w:rFonts w:ascii="Arial" w:hAnsi="Arial" w:cs="Arial"/>
        <w:i/>
        <w:sz w:val="16"/>
        <w:szCs w:val="16"/>
      </w:rPr>
      <w:fldChar w:fldCharType="begin"/>
    </w:r>
    <w:r w:rsidRPr="00D70626">
      <w:rPr>
        <w:rFonts w:ascii="Arial" w:hAnsi="Arial" w:cs="Arial"/>
        <w:i/>
        <w:sz w:val="16"/>
        <w:szCs w:val="16"/>
      </w:rPr>
      <w:instrText xml:space="preserve"> PAGE   \* MERGEFORMAT </w:instrText>
    </w:r>
    <w:r w:rsidRPr="00D70626">
      <w:rPr>
        <w:rFonts w:ascii="Arial" w:hAnsi="Arial" w:cs="Arial"/>
        <w:i/>
        <w:sz w:val="16"/>
        <w:szCs w:val="16"/>
      </w:rPr>
      <w:fldChar w:fldCharType="separate"/>
    </w:r>
    <w:r w:rsidR="00223744">
      <w:rPr>
        <w:rFonts w:ascii="Arial" w:hAnsi="Arial" w:cs="Arial"/>
        <w:i/>
        <w:noProof/>
        <w:sz w:val="16"/>
        <w:szCs w:val="16"/>
      </w:rPr>
      <w:t>1</w:t>
    </w:r>
    <w:r w:rsidRPr="00D70626">
      <w:rPr>
        <w:rFonts w:ascii="Arial" w:hAnsi="Arial" w:cs="Arial"/>
        <w:i/>
        <w:noProof/>
        <w:sz w:val="16"/>
        <w:szCs w:val="16"/>
      </w:rPr>
      <w:fldChar w:fldCharType="end"/>
    </w:r>
    <w:r w:rsidRPr="00D70626">
      <w:rPr>
        <w:rFonts w:ascii="Arial" w:hAnsi="Arial" w:cs="Arial"/>
        <w:i/>
        <w:noProof/>
        <w:sz w:val="16"/>
        <w:szCs w:val="16"/>
      </w:rPr>
      <w:t xml:space="preserve"> of </w:t>
    </w:r>
    <w:r w:rsidRPr="00D70626">
      <w:rPr>
        <w:rFonts w:ascii="Arial" w:hAnsi="Arial" w:cs="Arial"/>
        <w:i/>
        <w:noProof/>
        <w:sz w:val="16"/>
        <w:szCs w:val="16"/>
      </w:rPr>
      <w:fldChar w:fldCharType="begin"/>
    </w:r>
    <w:r w:rsidRPr="00D70626">
      <w:rPr>
        <w:rFonts w:ascii="Arial" w:hAnsi="Arial" w:cs="Arial"/>
        <w:i/>
        <w:noProof/>
        <w:sz w:val="16"/>
        <w:szCs w:val="16"/>
      </w:rPr>
      <w:instrText xml:space="preserve"> NUMPAGES   \* MERGEFORMAT </w:instrText>
    </w:r>
    <w:r w:rsidRPr="00D70626">
      <w:rPr>
        <w:rFonts w:ascii="Arial" w:hAnsi="Arial" w:cs="Arial"/>
        <w:i/>
        <w:noProof/>
        <w:sz w:val="16"/>
        <w:szCs w:val="16"/>
      </w:rPr>
      <w:fldChar w:fldCharType="separate"/>
    </w:r>
    <w:r w:rsidR="00223744">
      <w:rPr>
        <w:rFonts w:ascii="Arial" w:hAnsi="Arial" w:cs="Arial"/>
        <w:i/>
        <w:noProof/>
        <w:sz w:val="16"/>
        <w:szCs w:val="16"/>
      </w:rPr>
      <w:t>3</w:t>
    </w:r>
    <w:r w:rsidRPr="00D70626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E00C" w14:textId="77777777" w:rsidR="00C62480" w:rsidRDefault="00C62480" w:rsidP="00872E18">
      <w:pPr>
        <w:spacing w:after="0" w:line="240" w:lineRule="auto"/>
      </w:pPr>
      <w:r>
        <w:separator/>
      </w:r>
    </w:p>
  </w:footnote>
  <w:footnote w:type="continuationSeparator" w:id="0">
    <w:p w14:paraId="5782198B" w14:textId="77777777" w:rsidR="00C62480" w:rsidRDefault="00C62480" w:rsidP="00872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FB"/>
    <w:rsid w:val="000464F7"/>
    <w:rsid w:val="00077717"/>
    <w:rsid w:val="000D55F8"/>
    <w:rsid w:val="000E5C55"/>
    <w:rsid w:val="0011003D"/>
    <w:rsid w:val="00184CFB"/>
    <w:rsid w:val="001C2300"/>
    <w:rsid w:val="001E26A3"/>
    <w:rsid w:val="0021405C"/>
    <w:rsid w:val="00223744"/>
    <w:rsid w:val="00234679"/>
    <w:rsid w:val="002427DF"/>
    <w:rsid w:val="00290443"/>
    <w:rsid w:val="002A237E"/>
    <w:rsid w:val="002B1A28"/>
    <w:rsid w:val="002B3860"/>
    <w:rsid w:val="002D5961"/>
    <w:rsid w:val="0031210F"/>
    <w:rsid w:val="003249C5"/>
    <w:rsid w:val="00372069"/>
    <w:rsid w:val="00373673"/>
    <w:rsid w:val="003822A6"/>
    <w:rsid w:val="003826F6"/>
    <w:rsid w:val="003A5F7D"/>
    <w:rsid w:val="003F50FB"/>
    <w:rsid w:val="00425CF2"/>
    <w:rsid w:val="004421FB"/>
    <w:rsid w:val="004A024C"/>
    <w:rsid w:val="004C00A8"/>
    <w:rsid w:val="00506C73"/>
    <w:rsid w:val="00541E0B"/>
    <w:rsid w:val="00586627"/>
    <w:rsid w:val="005A54A9"/>
    <w:rsid w:val="0060198D"/>
    <w:rsid w:val="006073FE"/>
    <w:rsid w:val="006440D9"/>
    <w:rsid w:val="00663BF4"/>
    <w:rsid w:val="00672ED2"/>
    <w:rsid w:val="00694B0E"/>
    <w:rsid w:val="00694C48"/>
    <w:rsid w:val="00731020"/>
    <w:rsid w:val="007319B8"/>
    <w:rsid w:val="007406ED"/>
    <w:rsid w:val="00770290"/>
    <w:rsid w:val="007C4E50"/>
    <w:rsid w:val="007C795B"/>
    <w:rsid w:val="007D1501"/>
    <w:rsid w:val="00872E18"/>
    <w:rsid w:val="008C0FB5"/>
    <w:rsid w:val="008C29A8"/>
    <w:rsid w:val="00974DF2"/>
    <w:rsid w:val="00982973"/>
    <w:rsid w:val="00A2695B"/>
    <w:rsid w:val="00A4217F"/>
    <w:rsid w:val="00A77452"/>
    <w:rsid w:val="00B230D7"/>
    <w:rsid w:val="00B44C4C"/>
    <w:rsid w:val="00B514A4"/>
    <w:rsid w:val="00B83966"/>
    <w:rsid w:val="00BB0DB9"/>
    <w:rsid w:val="00BD5455"/>
    <w:rsid w:val="00C300DB"/>
    <w:rsid w:val="00C43AE0"/>
    <w:rsid w:val="00C62480"/>
    <w:rsid w:val="00C700B7"/>
    <w:rsid w:val="00C7038C"/>
    <w:rsid w:val="00C94B9F"/>
    <w:rsid w:val="00CB161A"/>
    <w:rsid w:val="00CD7CB9"/>
    <w:rsid w:val="00D17B55"/>
    <w:rsid w:val="00D5319C"/>
    <w:rsid w:val="00D64F74"/>
    <w:rsid w:val="00D70626"/>
    <w:rsid w:val="00D9270A"/>
    <w:rsid w:val="00EC083E"/>
    <w:rsid w:val="00F2190F"/>
    <w:rsid w:val="00F3487C"/>
    <w:rsid w:val="00F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0DDC"/>
  <w15:docId w15:val="{7098B4CC-972B-4219-BA52-9465985D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E18"/>
  </w:style>
  <w:style w:type="paragraph" w:styleId="Footer">
    <w:name w:val="footer"/>
    <w:basedOn w:val="Normal"/>
    <w:link w:val="FooterChar"/>
    <w:uiPriority w:val="99"/>
    <w:unhideWhenUsed/>
    <w:rsid w:val="0087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18"/>
  </w:style>
  <w:style w:type="paragraph" w:styleId="NormalWeb">
    <w:name w:val="Normal (Web)"/>
    <w:basedOn w:val="Normal"/>
    <w:uiPriority w:val="99"/>
    <w:semiHidden/>
    <w:unhideWhenUsed/>
    <w:rsid w:val="004421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A5F7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44C4C"/>
    <w:rPr>
      <w:color w:val="808080"/>
    </w:rPr>
  </w:style>
  <w:style w:type="paragraph" w:styleId="ListParagraph">
    <w:name w:val="List Paragraph"/>
    <w:basedOn w:val="Normal"/>
    <w:uiPriority w:val="34"/>
    <w:qFormat/>
    <w:rsid w:val="007D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&amp;CS\Vaccination%20Service\12.%20Selective%20&amp;%20Travel%20Vaccinations\Travel%20Vaccinations\Service%20Delivery\CLINIC%20FORMS\01%20Travel%20Patient%20Questionnaire\NHS%20Borders%20Travel%20Health%20Questionnaire%20v10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C410840C374668AB6AB90469010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763D-A191-495C-B022-C1FD7BA8EFAA}"/>
      </w:docPartPr>
      <w:docPartBody>
        <w:p w:rsidR="00DE2CDB" w:rsidRDefault="00DE2CDB">
          <w:pPr>
            <w:pStyle w:val="2DC410840C374668AB6AB90469010198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 xml:space="preserve">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8FCB0ADEDB843A38C2E66594681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B869-7A94-4ABB-8BA9-C4DB900A7176}"/>
      </w:docPartPr>
      <w:docPartBody>
        <w:p w:rsidR="00DE2CDB" w:rsidRDefault="00DE2CDB">
          <w:pPr>
            <w:pStyle w:val="88FCB0ADEDB843A38C2E6659468136CF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 w:rsidRPr="00586627">
            <w:rPr>
              <w:rStyle w:val="PlaceholderText"/>
              <w:rFonts w:ascii="Arial" w:hAnsi="Arial" w:cs="Arial"/>
              <w:sz w:val="20"/>
              <w:szCs w:val="20"/>
            </w:rPr>
            <w:t xml:space="preserve"> date.</w:t>
          </w:r>
        </w:p>
      </w:docPartBody>
    </w:docPart>
    <w:docPart>
      <w:docPartPr>
        <w:name w:val="2DEC3DBF395E48C7AF99ED92D12D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44FC6-76B0-4779-AAE8-2B6CC6CEF15B}"/>
      </w:docPartPr>
      <w:docPartBody>
        <w:p w:rsidR="00DE2CDB" w:rsidRDefault="00DE2CDB">
          <w:pPr>
            <w:pStyle w:val="2DEC3DBF395E48C7AF99ED92D12D482A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 address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EAC3575263F4303AEBFD330488E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01FB-6EA1-4BA0-8AE1-C48419544576}"/>
      </w:docPartPr>
      <w:docPartBody>
        <w:p w:rsidR="00DE2CDB" w:rsidRDefault="00DE2CDB">
          <w:pPr>
            <w:pStyle w:val="5EAC3575263F4303AEBFD330488E65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 mobile number</w:t>
          </w:r>
          <w:r w:rsidRPr="00586627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A345A27D846D485ABBE4C46E9D8A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FC0A-9A30-46C9-ABAE-A11D908F6B51}"/>
      </w:docPartPr>
      <w:docPartBody>
        <w:p w:rsidR="00DE2CDB" w:rsidRDefault="00DE2CDB">
          <w:pPr>
            <w:pStyle w:val="A345A27D846D485ABBE4C46E9D8A0CAC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 home number</w:t>
          </w:r>
          <w:r w:rsidRPr="00586627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D0588B85D4244F9BB523E5632F5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80E06-8C79-4142-9D74-724B8120865C}"/>
      </w:docPartPr>
      <w:docPartBody>
        <w:p w:rsidR="00DE2CDB" w:rsidRDefault="00DE2CDB">
          <w:pPr>
            <w:pStyle w:val="CD0588B85D4244F9BB523E5632F50FB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 GP practice</w:t>
          </w:r>
          <w:r w:rsidRPr="00586627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C4782DA851E4AD2B1F4669A34098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F866-B088-4473-92E3-A258D1198856}"/>
      </w:docPartPr>
      <w:docPartBody>
        <w:p w:rsidR="00DE2CDB" w:rsidRDefault="00DE2CDB">
          <w:pPr>
            <w:pStyle w:val="6C4782DA851E4AD2B1F4669A3409854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 emergency contact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BBFC21BEDB848A19487D37AACEF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5F4D-262A-4745-B58C-40388309EDCF}"/>
      </w:docPartPr>
      <w:docPartBody>
        <w:p w:rsidR="00DE2CDB" w:rsidRDefault="00DE2CDB">
          <w:pPr>
            <w:pStyle w:val="0BBFC21BEDB848A19487D37AACEF466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 e-mail address</w:t>
          </w:r>
          <w:r w:rsidRPr="00586627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4A8E4436C7048C88A9F94B31134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1508-AB50-4C74-A41A-810967D88B2D}"/>
      </w:docPartPr>
      <w:docPartBody>
        <w:p w:rsidR="00DE2CDB" w:rsidRDefault="00DE2CDB">
          <w:pPr>
            <w:pStyle w:val="E4A8E4436C7048C88A9F94B31134DD11"/>
          </w:pPr>
          <w:r>
            <w:rPr>
              <w:rStyle w:val="PlaceholderText"/>
              <w:rFonts w:ascii="Arial" w:hAnsi="Arial" w:cs="Arial"/>
              <w:b/>
              <w:sz w:val="20"/>
              <w:szCs w:val="20"/>
            </w:rPr>
            <w:t>Enter length of trip</w:t>
          </w:r>
          <w:r w:rsidRPr="00CB161A">
            <w:rPr>
              <w:rStyle w:val="PlaceholderText"/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410E4E1498114EE596A210FA6267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7F38-C04B-4D37-87E4-D1ACF76E9E34}"/>
      </w:docPartPr>
      <w:docPartBody>
        <w:p w:rsidR="00DE2CDB" w:rsidRDefault="00DE2CDB">
          <w:pPr>
            <w:pStyle w:val="410E4E1498114EE596A210FA62677A9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destination</w:t>
          </w:r>
          <w:r w:rsidRPr="00586627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9323D4F3743D4DF5BB95A1C235427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E433-E6F3-4F1E-AF17-4F529A340E22}"/>
      </w:docPartPr>
      <w:docPartBody>
        <w:p w:rsidR="00DE2CDB" w:rsidRDefault="00DE2CDB">
          <w:pPr>
            <w:pStyle w:val="9323D4F3743D4DF5BB95A1C23542701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date</w:t>
          </w:r>
          <w:r w:rsidRPr="00B44C4C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5BCCC99BBDCD4760BDDE9F6990606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A2EF6-583E-49D2-9FC5-F30B0F6D48E1}"/>
      </w:docPartPr>
      <w:docPartBody>
        <w:p w:rsidR="00DE2CDB" w:rsidRDefault="00DE2CDB">
          <w:pPr>
            <w:pStyle w:val="5BCCC99BBDCD4760BDDE9F699060683C"/>
          </w:pPr>
          <w:r w:rsidRPr="00BC4A66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60F55BAC2BAE4AC88F9460C45879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C39D-BF34-4633-B512-309E64EE8239}"/>
      </w:docPartPr>
      <w:docPartBody>
        <w:p w:rsidR="00DE2CDB" w:rsidRDefault="00DE2CDB">
          <w:pPr>
            <w:pStyle w:val="60F55BAC2BAE4AC88F9460C458798D60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destination</w:t>
          </w:r>
          <w:r w:rsidRPr="00586627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A0DF17D65E1E49D684D89086D971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8636-152A-4BF6-98F7-C4FB35066BCB}"/>
      </w:docPartPr>
      <w:docPartBody>
        <w:p w:rsidR="00DE2CDB" w:rsidRDefault="00DE2CDB">
          <w:pPr>
            <w:pStyle w:val="A0DF17D65E1E49D684D89086D971CF30"/>
          </w:pPr>
          <w:r w:rsidRPr="00632DC9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BBD569F57E654AE2881CEEFB47A46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0F45-FC41-4D26-9276-ABB0C3A1AA11}"/>
      </w:docPartPr>
      <w:docPartBody>
        <w:p w:rsidR="00DE2CDB" w:rsidRDefault="00DE2CDB">
          <w:pPr>
            <w:pStyle w:val="BBD569F57E654AE2881CEEFB47A46497"/>
          </w:pPr>
          <w:r w:rsidRPr="00BC4A66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640B761D10BE49CAB52290C77CB7C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5F9D-406E-4DE1-9256-9AC47E166C30}"/>
      </w:docPartPr>
      <w:docPartBody>
        <w:p w:rsidR="00DE2CDB" w:rsidRDefault="00DE2CDB">
          <w:pPr>
            <w:pStyle w:val="640B761D10BE49CAB52290C77CB7C87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destination</w:t>
          </w:r>
          <w:r w:rsidRPr="00586627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BAF1D3FEC748423D9CD651076289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6807-3A74-4479-B286-EBA31B0554AE}"/>
      </w:docPartPr>
      <w:docPartBody>
        <w:p w:rsidR="00DE2CDB" w:rsidRDefault="00DE2CDB">
          <w:pPr>
            <w:pStyle w:val="BAF1D3FEC748423D9CD651076289C35D"/>
          </w:pPr>
          <w:r w:rsidRPr="00632DC9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40A69718622147DB899C7725CC0A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782B-07FE-4EF3-9544-1A25BF434935}"/>
      </w:docPartPr>
      <w:docPartBody>
        <w:p w:rsidR="00DE2CDB" w:rsidRDefault="00DE2CDB">
          <w:pPr>
            <w:pStyle w:val="40A69718622147DB899C7725CC0A4D97"/>
          </w:pPr>
          <w:r w:rsidRPr="00BC4A66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D249F6E436BD46DAA7FA82CAC217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122E-C315-4F14-A681-C9B97AAC328D}"/>
      </w:docPartPr>
      <w:docPartBody>
        <w:p w:rsidR="00DE2CDB" w:rsidRDefault="00DE2CDB">
          <w:pPr>
            <w:pStyle w:val="D249F6E436BD46DAA7FA82CAC21785F3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destination</w:t>
          </w:r>
          <w:r w:rsidRPr="00586627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824A5A90A1FA4614952F31446361B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A173-57AF-4D22-948A-6639A02D6CAA}"/>
      </w:docPartPr>
      <w:docPartBody>
        <w:p w:rsidR="00DE2CDB" w:rsidRDefault="00DE2CDB">
          <w:pPr>
            <w:pStyle w:val="824A5A90A1FA4614952F31446361BE46"/>
          </w:pPr>
          <w:r w:rsidRPr="00632DC9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AF3BB65580A84B86A0CCF741E6B0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B8A81-0EBF-4CE6-BD34-F56A0CC8AF14}"/>
      </w:docPartPr>
      <w:docPartBody>
        <w:p w:rsidR="00DE2CDB" w:rsidRDefault="00DE2CDB">
          <w:pPr>
            <w:pStyle w:val="AF3BB65580A84B86A0CCF741E6B05966"/>
          </w:pPr>
          <w:r w:rsidRPr="00BC4A66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CA66C36807B5448387DD52436334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5C55-C9FE-4238-97FC-E2D6C18E0775}"/>
      </w:docPartPr>
      <w:docPartBody>
        <w:p w:rsidR="00DE2CDB" w:rsidRDefault="00DE2CDB">
          <w:pPr>
            <w:pStyle w:val="CA66C36807B5448387DD52436334FD7B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destination</w:t>
          </w:r>
          <w:r w:rsidRPr="003249C5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59D4BCE74FA64FE28D05D8625BEC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EC98-B380-4DDE-AEA0-3945C32875F3}"/>
      </w:docPartPr>
      <w:docPartBody>
        <w:p w:rsidR="00DE2CDB" w:rsidRDefault="00DE2CDB">
          <w:pPr>
            <w:pStyle w:val="59D4BCE74FA64FE28D05D8625BECE6A6"/>
          </w:pPr>
          <w:r w:rsidRPr="00632DC9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BA3F07BA110E4F278BF4811837D6D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DAAD-B130-4BAF-9FE9-DC11E51DD522}"/>
      </w:docPartPr>
      <w:docPartBody>
        <w:p w:rsidR="00DE2CDB" w:rsidRDefault="00DE2CDB">
          <w:pPr>
            <w:pStyle w:val="BA3F07BA110E4F278BF4811837D6D02B"/>
          </w:pPr>
          <w:r w:rsidRPr="00BC4A66">
            <w:rPr>
              <w:rStyle w:val="PlaceholderText"/>
              <w:rFonts w:ascii="Arial" w:hAnsi="Arial" w:cs="Arial"/>
              <w:sz w:val="18"/>
              <w:szCs w:val="18"/>
            </w:rPr>
            <w:t>Enter date.</w:t>
          </w:r>
        </w:p>
      </w:docPartBody>
    </w:docPart>
    <w:docPart>
      <w:docPartPr>
        <w:name w:val="0651B037211C42D68944F06150111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B57E-9E56-474B-9BD0-EC011ED3BE87}"/>
      </w:docPartPr>
      <w:docPartBody>
        <w:p w:rsidR="00DE2CDB" w:rsidRDefault="00DE2CDB">
          <w:pPr>
            <w:pStyle w:val="0651B037211C42D68944F06150111CF8"/>
          </w:pPr>
          <w:r>
            <w:rPr>
              <w:rStyle w:val="PlaceholderText"/>
              <w:rFonts w:ascii="Arial" w:hAnsi="Arial" w:cs="Arial"/>
              <w:sz w:val="14"/>
              <w:szCs w:val="14"/>
            </w:rPr>
            <w:t>Provide details</w:t>
          </w:r>
          <w:r w:rsidRPr="00C94B9F">
            <w:rPr>
              <w:rStyle w:val="PlaceholderText"/>
              <w:rFonts w:ascii="Arial" w:hAnsi="Arial" w:cs="Arial"/>
              <w:sz w:val="14"/>
              <w:szCs w:val="14"/>
            </w:rPr>
            <w:t>.</w:t>
          </w:r>
        </w:p>
      </w:docPartBody>
    </w:docPart>
    <w:docPart>
      <w:docPartPr>
        <w:name w:val="8939AD4B05FF4B1580A6E55FA70B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8A2ED-BDE6-41C1-B89B-6513D2A0572A}"/>
      </w:docPartPr>
      <w:docPartBody>
        <w:p w:rsidR="00DE2CDB" w:rsidRDefault="00DE2CDB">
          <w:pPr>
            <w:pStyle w:val="8939AD4B05FF4B1580A6E55FA70B5B8E"/>
          </w:pPr>
          <w:r>
            <w:rPr>
              <w:rStyle w:val="PlaceholderText"/>
              <w:rFonts w:ascii="Arial" w:hAnsi="Arial" w:cs="Arial"/>
              <w:sz w:val="14"/>
              <w:szCs w:val="14"/>
            </w:rPr>
            <w:t>Provide details</w:t>
          </w:r>
          <w:r w:rsidRPr="00C94B9F">
            <w:rPr>
              <w:rStyle w:val="PlaceholderText"/>
              <w:rFonts w:ascii="Arial" w:hAnsi="Arial" w:cs="Arial"/>
              <w:sz w:val="14"/>
              <w:szCs w:val="14"/>
            </w:rPr>
            <w:t>.</w:t>
          </w:r>
        </w:p>
      </w:docPartBody>
    </w:docPart>
    <w:docPart>
      <w:docPartPr>
        <w:name w:val="82F57D0F542B4A5D813C2A0A69D2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D1F2-2D6E-416C-8571-35079BCDFDEC}"/>
      </w:docPartPr>
      <w:docPartBody>
        <w:p w:rsidR="00DE2CDB" w:rsidRDefault="00DE2CDB">
          <w:pPr>
            <w:pStyle w:val="82F57D0F542B4A5D813C2A0A69D2DB2A"/>
          </w:pPr>
          <w:r>
            <w:rPr>
              <w:rStyle w:val="PlaceholderText"/>
              <w:rFonts w:ascii="Arial" w:hAnsi="Arial" w:cs="Arial"/>
              <w:sz w:val="14"/>
              <w:szCs w:val="14"/>
            </w:rPr>
            <w:t>Provide details</w:t>
          </w:r>
          <w:r w:rsidRPr="00C94B9F">
            <w:rPr>
              <w:rStyle w:val="PlaceholderText"/>
              <w:rFonts w:ascii="Arial" w:hAnsi="Arial" w:cs="Arial"/>
              <w:sz w:val="14"/>
              <w:szCs w:val="14"/>
            </w:rPr>
            <w:t>.</w:t>
          </w:r>
        </w:p>
      </w:docPartBody>
    </w:docPart>
    <w:docPart>
      <w:docPartPr>
        <w:name w:val="37950233E77E4DE08B1B5EF9AD20A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9000-E4E5-4C3B-8EAF-788ECE0BE22E}"/>
      </w:docPartPr>
      <w:docPartBody>
        <w:p w:rsidR="00DE2CDB" w:rsidRDefault="00DE2CDB">
          <w:pPr>
            <w:pStyle w:val="37950233E77E4DE08B1B5EF9AD20A955"/>
          </w:pPr>
          <w:r>
            <w:rPr>
              <w:rStyle w:val="PlaceholderText"/>
              <w:rFonts w:ascii="Arial" w:hAnsi="Arial" w:cs="Arial"/>
              <w:sz w:val="14"/>
              <w:szCs w:val="14"/>
            </w:rPr>
            <w:t>Provide details</w:t>
          </w:r>
          <w:r w:rsidRPr="00C94B9F">
            <w:rPr>
              <w:rStyle w:val="PlaceholderText"/>
              <w:rFonts w:ascii="Arial" w:hAnsi="Arial" w:cs="Arial"/>
              <w:sz w:val="14"/>
              <w:szCs w:val="14"/>
            </w:rPr>
            <w:t>.</w:t>
          </w:r>
        </w:p>
      </w:docPartBody>
    </w:docPart>
    <w:docPart>
      <w:docPartPr>
        <w:name w:val="A11DB7291A5A4B4EB631012BA61D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C7C5C-D4FB-4B9F-8D23-4A51504B9337}"/>
      </w:docPartPr>
      <w:docPartBody>
        <w:p w:rsidR="00DE2CDB" w:rsidRDefault="00DE2CDB">
          <w:pPr>
            <w:pStyle w:val="A11DB7291A5A4B4EB631012BA61D4B3D"/>
          </w:pPr>
          <w:r>
            <w:rPr>
              <w:rStyle w:val="PlaceholderText"/>
              <w:rFonts w:ascii="Arial" w:hAnsi="Arial" w:cs="Arial"/>
              <w:sz w:val="14"/>
              <w:szCs w:val="14"/>
            </w:rPr>
            <w:t>Provide details</w:t>
          </w:r>
          <w:r w:rsidRPr="00C94B9F">
            <w:rPr>
              <w:rStyle w:val="PlaceholderText"/>
              <w:rFonts w:ascii="Arial" w:hAnsi="Arial" w:cs="Arial"/>
              <w:sz w:val="14"/>
              <w:szCs w:val="14"/>
            </w:rPr>
            <w:t>.</w:t>
          </w:r>
        </w:p>
      </w:docPartBody>
    </w:docPart>
    <w:docPart>
      <w:docPartPr>
        <w:name w:val="9A9C429868A84089B5406DC8BE999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CD24-A84F-423B-AE66-D88B8DB95AE1}"/>
      </w:docPartPr>
      <w:docPartBody>
        <w:p w:rsidR="00DE2CDB" w:rsidRDefault="00DE2CDB">
          <w:pPr>
            <w:pStyle w:val="9A9C429868A84089B5406DC8BE999740"/>
          </w:pPr>
          <w:r>
            <w:rPr>
              <w:rStyle w:val="PlaceholderText"/>
              <w:rFonts w:ascii="Arial" w:hAnsi="Arial" w:cs="Arial"/>
              <w:sz w:val="14"/>
              <w:szCs w:val="14"/>
            </w:rPr>
            <w:t>Provide details</w:t>
          </w:r>
          <w:r w:rsidRPr="00C94B9F">
            <w:rPr>
              <w:rStyle w:val="PlaceholderText"/>
              <w:rFonts w:ascii="Arial" w:hAnsi="Arial" w:cs="Arial"/>
              <w:sz w:val="14"/>
              <w:szCs w:val="14"/>
            </w:rPr>
            <w:t>.</w:t>
          </w:r>
        </w:p>
      </w:docPartBody>
    </w:docPart>
    <w:docPart>
      <w:docPartPr>
        <w:name w:val="50E65ED1398D4F56B8E286D8D0D4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E84B-90C2-4F94-88F5-92C3083594CB}"/>
      </w:docPartPr>
      <w:docPartBody>
        <w:p w:rsidR="00DE2CDB" w:rsidRDefault="00DE2CDB">
          <w:pPr>
            <w:pStyle w:val="50E65ED1398D4F56B8E286D8D0D426C5"/>
          </w:pPr>
          <w:r>
            <w:rPr>
              <w:rStyle w:val="PlaceholderText"/>
              <w:rFonts w:ascii="Arial" w:hAnsi="Arial" w:cs="Arial"/>
              <w:sz w:val="14"/>
              <w:szCs w:val="14"/>
            </w:rPr>
            <w:t>Provide details including location</w:t>
          </w:r>
          <w:r w:rsidRPr="00C94B9F">
            <w:rPr>
              <w:rStyle w:val="PlaceholderText"/>
              <w:rFonts w:ascii="Arial" w:hAnsi="Arial" w:cs="Arial"/>
              <w:sz w:val="14"/>
              <w:szCs w:val="14"/>
            </w:rPr>
            <w:t>.</w:t>
          </w:r>
        </w:p>
      </w:docPartBody>
    </w:docPart>
    <w:docPart>
      <w:docPartPr>
        <w:name w:val="088C4231D9C0444F87004C445EA9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589D-3DDC-40C8-9BC8-2C756F51E085}"/>
      </w:docPartPr>
      <w:docPartBody>
        <w:p w:rsidR="00DE2CDB" w:rsidRDefault="00DE2CDB">
          <w:pPr>
            <w:pStyle w:val="088C4231D9C0444F87004C445EA934FA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Additional information</w:t>
          </w:r>
          <w:r w:rsidRPr="00CB161A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780D67D656A4CCAB45ED1724E23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995D-CD56-4E37-8D13-602556203A96}"/>
      </w:docPartPr>
      <w:docPartBody>
        <w:p w:rsidR="00DE2CDB" w:rsidRDefault="00DE2CDB">
          <w:pPr>
            <w:pStyle w:val="5780D67D656A4CCAB45ED1724E23B94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26610992E76D465A8CA635B30523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6A3F-8E6D-43EE-AF79-74734F2D9995}"/>
      </w:docPartPr>
      <w:docPartBody>
        <w:p w:rsidR="00DE2CDB" w:rsidRDefault="00DE2CDB">
          <w:pPr>
            <w:pStyle w:val="26610992E76D465A8CA635B30523DCE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463A46AD99D94C239703F10E0031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D75D-A8E5-4BEC-A838-86790C8518BE}"/>
      </w:docPartPr>
      <w:docPartBody>
        <w:p w:rsidR="00DE2CDB" w:rsidRDefault="00DE2CDB">
          <w:pPr>
            <w:pStyle w:val="463A46AD99D94C239703F10E00314BC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C08FA9466224AE6A383FC187B20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3210-896E-4AEC-8BB1-58CD0A97F9D1}"/>
      </w:docPartPr>
      <w:docPartBody>
        <w:p w:rsidR="00DE2CDB" w:rsidRDefault="00DE2CDB">
          <w:pPr>
            <w:pStyle w:val="5C08FA9466224AE6A383FC187B2022F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005D6626D054D84AA36228828E83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FA3D-3EBD-41D2-908F-9202C03E6B33}"/>
      </w:docPartPr>
      <w:docPartBody>
        <w:p w:rsidR="00DE2CDB" w:rsidRDefault="00DE2CDB">
          <w:pPr>
            <w:pStyle w:val="6005D6626D054D84AA36228828E8323B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1CBD18621C44D1AB6A44F5737CE7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A97C-D72E-42C2-9155-89F42AA14F02}"/>
      </w:docPartPr>
      <w:docPartBody>
        <w:p w:rsidR="00DE2CDB" w:rsidRDefault="00DE2CDB">
          <w:pPr>
            <w:pStyle w:val="51CBD18621C44D1AB6A44F5737CE73CF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7656AD4DA6849758CF9A6A7056F7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1B71-1366-44F3-A2D9-3FD7F0AA9724}"/>
      </w:docPartPr>
      <w:docPartBody>
        <w:p w:rsidR="00DE2CDB" w:rsidRDefault="00DE2CDB">
          <w:pPr>
            <w:pStyle w:val="87656AD4DA6849758CF9A6A7056F758B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B8B2B82FAAC449986D660F1E6B5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A4DA-F675-4419-B1F0-4B5E4D5ECAF4}"/>
      </w:docPartPr>
      <w:docPartBody>
        <w:p w:rsidR="00DE2CDB" w:rsidRDefault="00DE2CDB">
          <w:pPr>
            <w:pStyle w:val="4B8B2B82FAAC449986D660F1E6B56ED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D6E7643E07B49E48F18B1C7FE9B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3AF0-0567-413A-8680-B20AE9708D06}"/>
      </w:docPartPr>
      <w:docPartBody>
        <w:p w:rsidR="00DE2CDB" w:rsidRDefault="00DE2CDB">
          <w:pPr>
            <w:pStyle w:val="2D6E7643E07B49E48F18B1C7FE9B170B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C3301126E7342C4BE2226B065EA1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BF84-5234-4BFA-ADC8-2433A5ED4A50}"/>
      </w:docPartPr>
      <w:docPartBody>
        <w:p w:rsidR="00DE2CDB" w:rsidRDefault="00DE2CDB">
          <w:pPr>
            <w:pStyle w:val="8C3301126E7342C4BE2226B065EA13AB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F33A98BDC6474647B1AA811C28E9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6FEB-E398-42C6-B6F1-64DBB033BBD8}"/>
      </w:docPartPr>
      <w:docPartBody>
        <w:p w:rsidR="00DE2CDB" w:rsidRDefault="00DE2CDB">
          <w:pPr>
            <w:pStyle w:val="F33A98BDC6474647B1AA811C28E99223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F4ACABA0BBC4515B34BB9DF21D5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0F19-F6F8-4AE9-A613-4FCBC6A20975}"/>
      </w:docPartPr>
      <w:docPartBody>
        <w:p w:rsidR="00DE2CDB" w:rsidRDefault="00DE2CDB">
          <w:pPr>
            <w:pStyle w:val="0F4ACABA0BBC4515B34BB9DF21D54D1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171D7F70F672490187014963E5DA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A3AD-81FB-49EB-BCFE-18189CB5A0C5}"/>
      </w:docPartPr>
      <w:docPartBody>
        <w:p w:rsidR="00DE2CDB" w:rsidRDefault="00DE2CDB">
          <w:pPr>
            <w:pStyle w:val="171D7F70F672490187014963E5DA812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6F76BF2F38E466BA3E84612D7EB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86A9-542D-4708-9CA0-3AF673AB177C}"/>
      </w:docPartPr>
      <w:docPartBody>
        <w:p w:rsidR="00DE2CDB" w:rsidRDefault="00DE2CDB">
          <w:pPr>
            <w:pStyle w:val="66F76BF2F38E466BA3E84612D7EB5E40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A248F0A749944DF5AB28F7DA1DC4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037E-2D8E-4FEF-B7D9-78A1CEF5D51D}"/>
      </w:docPartPr>
      <w:docPartBody>
        <w:p w:rsidR="00DE2CDB" w:rsidRDefault="00DE2CDB">
          <w:pPr>
            <w:pStyle w:val="A248F0A749944DF5AB28F7DA1DC4EF3C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8536DAB266042D2896713CFFF89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CBB4-F1AE-4B59-A583-F20B57874921}"/>
      </w:docPartPr>
      <w:docPartBody>
        <w:p w:rsidR="00DE2CDB" w:rsidRDefault="00DE2CDB">
          <w:pPr>
            <w:pStyle w:val="48536DAB266042D2896713CFFF89B68A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F7B9353B5E044A7A3AAAFC7A6EE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E562-31DF-481F-8AC6-1A24A010F555}"/>
      </w:docPartPr>
      <w:docPartBody>
        <w:p w:rsidR="00DE2CDB" w:rsidRDefault="00DE2CDB">
          <w:pPr>
            <w:pStyle w:val="4F7B9353B5E044A7A3AAAFC7A6EEEBC3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E91FCD2135640AF8919B27BC2276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45AA8-909D-49CA-9C6D-FC50579ED30A}"/>
      </w:docPartPr>
      <w:docPartBody>
        <w:p w:rsidR="00DE2CDB" w:rsidRDefault="00DE2CDB">
          <w:pPr>
            <w:pStyle w:val="2E91FCD2135640AF8919B27BC2276A2B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944D1D50A6341248FC7CD2CF622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E841-2071-4C9D-BF13-BFDEAC4FF521}"/>
      </w:docPartPr>
      <w:docPartBody>
        <w:p w:rsidR="00DE2CDB" w:rsidRDefault="00DE2CDB">
          <w:pPr>
            <w:pStyle w:val="2944D1D50A6341248FC7CD2CF6228C6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details</w:t>
          </w:r>
          <w:r w:rsidRPr="003249C5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DB"/>
    <w:rsid w:val="002400B2"/>
    <w:rsid w:val="007C795B"/>
    <w:rsid w:val="00DE2CDB"/>
    <w:rsid w:val="00FC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C410840C374668AB6AB90469010198">
    <w:name w:val="2DC410840C374668AB6AB90469010198"/>
  </w:style>
  <w:style w:type="paragraph" w:customStyle="1" w:styleId="88FCB0ADEDB843A38C2E6659468136CF">
    <w:name w:val="88FCB0ADEDB843A38C2E6659468136CF"/>
  </w:style>
  <w:style w:type="paragraph" w:customStyle="1" w:styleId="2DEC3DBF395E48C7AF99ED92D12D482A">
    <w:name w:val="2DEC3DBF395E48C7AF99ED92D12D482A"/>
  </w:style>
  <w:style w:type="paragraph" w:customStyle="1" w:styleId="5EAC3575263F4303AEBFD330488E6574">
    <w:name w:val="5EAC3575263F4303AEBFD330488E6574"/>
  </w:style>
  <w:style w:type="paragraph" w:customStyle="1" w:styleId="A345A27D846D485ABBE4C46E9D8A0CAC">
    <w:name w:val="A345A27D846D485ABBE4C46E9D8A0CAC"/>
  </w:style>
  <w:style w:type="paragraph" w:customStyle="1" w:styleId="CD0588B85D4244F9BB523E5632F50FB3">
    <w:name w:val="CD0588B85D4244F9BB523E5632F50FB3"/>
  </w:style>
  <w:style w:type="paragraph" w:customStyle="1" w:styleId="6C4782DA851E4AD2B1F4669A34098545">
    <w:name w:val="6C4782DA851E4AD2B1F4669A34098545"/>
  </w:style>
  <w:style w:type="paragraph" w:customStyle="1" w:styleId="0BBFC21BEDB848A19487D37AACEF4664">
    <w:name w:val="0BBFC21BEDB848A19487D37AACEF4664"/>
  </w:style>
  <w:style w:type="paragraph" w:customStyle="1" w:styleId="E4A8E4436C7048C88A9F94B31134DD11">
    <w:name w:val="E4A8E4436C7048C88A9F94B31134DD11"/>
  </w:style>
  <w:style w:type="paragraph" w:customStyle="1" w:styleId="410E4E1498114EE596A210FA62677A94">
    <w:name w:val="410E4E1498114EE596A210FA62677A94"/>
  </w:style>
  <w:style w:type="paragraph" w:customStyle="1" w:styleId="9323D4F3743D4DF5BB95A1C235427019">
    <w:name w:val="9323D4F3743D4DF5BB95A1C235427019"/>
  </w:style>
  <w:style w:type="paragraph" w:customStyle="1" w:styleId="5BCCC99BBDCD4760BDDE9F699060683C">
    <w:name w:val="5BCCC99BBDCD4760BDDE9F699060683C"/>
  </w:style>
  <w:style w:type="paragraph" w:customStyle="1" w:styleId="60F55BAC2BAE4AC88F9460C458798D60">
    <w:name w:val="60F55BAC2BAE4AC88F9460C458798D60"/>
  </w:style>
  <w:style w:type="paragraph" w:customStyle="1" w:styleId="A0DF17D65E1E49D684D89086D971CF30">
    <w:name w:val="A0DF17D65E1E49D684D89086D971CF30"/>
  </w:style>
  <w:style w:type="paragraph" w:customStyle="1" w:styleId="BBD569F57E654AE2881CEEFB47A46497">
    <w:name w:val="BBD569F57E654AE2881CEEFB47A46497"/>
  </w:style>
  <w:style w:type="paragraph" w:customStyle="1" w:styleId="640B761D10BE49CAB52290C77CB7C87D">
    <w:name w:val="640B761D10BE49CAB52290C77CB7C87D"/>
  </w:style>
  <w:style w:type="paragraph" w:customStyle="1" w:styleId="BAF1D3FEC748423D9CD651076289C35D">
    <w:name w:val="BAF1D3FEC748423D9CD651076289C35D"/>
  </w:style>
  <w:style w:type="paragraph" w:customStyle="1" w:styleId="40A69718622147DB899C7725CC0A4D97">
    <w:name w:val="40A69718622147DB899C7725CC0A4D97"/>
  </w:style>
  <w:style w:type="paragraph" w:customStyle="1" w:styleId="D249F6E436BD46DAA7FA82CAC21785F3">
    <w:name w:val="D249F6E436BD46DAA7FA82CAC21785F3"/>
  </w:style>
  <w:style w:type="paragraph" w:customStyle="1" w:styleId="824A5A90A1FA4614952F31446361BE46">
    <w:name w:val="824A5A90A1FA4614952F31446361BE46"/>
  </w:style>
  <w:style w:type="paragraph" w:customStyle="1" w:styleId="AF3BB65580A84B86A0CCF741E6B05966">
    <w:name w:val="AF3BB65580A84B86A0CCF741E6B05966"/>
  </w:style>
  <w:style w:type="paragraph" w:customStyle="1" w:styleId="CA66C36807B5448387DD52436334FD7B">
    <w:name w:val="CA66C36807B5448387DD52436334FD7B"/>
  </w:style>
  <w:style w:type="paragraph" w:customStyle="1" w:styleId="59D4BCE74FA64FE28D05D8625BECE6A6">
    <w:name w:val="59D4BCE74FA64FE28D05D8625BECE6A6"/>
  </w:style>
  <w:style w:type="paragraph" w:customStyle="1" w:styleId="BA3F07BA110E4F278BF4811837D6D02B">
    <w:name w:val="BA3F07BA110E4F278BF4811837D6D02B"/>
  </w:style>
  <w:style w:type="paragraph" w:customStyle="1" w:styleId="0651B037211C42D68944F06150111CF8">
    <w:name w:val="0651B037211C42D68944F06150111CF8"/>
  </w:style>
  <w:style w:type="paragraph" w:customStyle="1" w:styleId="8939AD4B05FF4B1580A6E55FA70B5B8E">
    <w:name w:val="8939AD4B05FF4B1580A6E55FA70B5B8E"/>
  </w:style>
  <w:style w:type="paragraph" w:customStyle="1" w:styleId="82F57D0F542B4A5D813C2A0A69D2DB2A">
    <w:name w:val="82F57D0F542B4A5D813C2A0A69D2DB2A"/>
  </w:style>
  <w:style w:type="paragraph" w:customStyle="1" w:styleId="37950233E77E4DE08B1B5EF9AD20A955">
    <w:name w:val="37950233E77E4DE08B1B5EF9AD20A955"/>
  </w:style>
  <w:style w:type="paragraph" w:customStyle="1" w:styleId="A11DB7291A5A4B4EB631012BA61D4B3D">
    <w:name w:val="A11DB7291A5A4B4EB631012BA61D4B3D"/>
  </w:style>
  <w:style w:type="paragraph" w:customStyle="1" w:styleId="9A9C429868A84089B5406DC8BE999740">
    <w:name w:val="9A9C429868A84089B5406DC8BE999740"/>
  </w:style>
  <w:style w:type="paragraph" w:customStyle="1" w:styleId="50E65ED1398D4F56B8E286D8D0D426C5">
    <w:name w:val="50E65ED1398D4F56B8E286D8D0D426C5"/>
  </w:style>
  <w:style w:type="paragraph" w:customStyle="1" w:styleId="088C4231D9C0444F87004C445EA934FA">
    <w:name w:val="088C4231D9C0444F87004C445EA934FA"/>
  </w:style>
  <w:style w:type="paragraph" w:customStyle="1" w:styleId="5780D67D656A4CCAB45ED1724E23B944">
    <w:name w:val="5780D67D656A4CCAB45ED1724E23B944"/>
  </w:style>
  <w:style w:type="paragraph" w:customStyle="1" w:styleId="26610992E76D465A8CA635B30523DCE4">
    <w:name w:val="26610992E76D465A8CA635B30523DCE4"/>
  </w:style>
  <w:style w:type="paragraph" w:customStyle="1" w:styleId="463A46AD99D94C239703F10E00314BCE">
    <w:name w:val="463A46AD99D94C239703F10E00314BCE"/>
  </w:style>
  <w:style w:type="paragraph" w:customStyle="1" w:styleId="5C08FA9466224AE6A383FC187B2022FD">
    <w:name w:val="5C08FA9466224AE6A383FC187B2022FD"/>
  </w:style>
  <w:style w:type="paragraph" w:customStyle="1" w:styleId="6005D6626D054D84AA36228828E8323B">
    <w:name w:val="6005D6626D054D84AA36228828E8323B"/>
  </w:style>
  <w:style w:type="paragraph" w:customStyle="1" w:styleId="51CBD18621C44D1AB6A44F5737CE73CF">
    <w:name w:val="51CBD18621C44D1AB6A44F5737CE73CF"/>
  </w:style>
  <w:style w:type="paragraph" w:customStyle="1" w:styleId="87656AD4DA6849758CF9A6A7056F758B">
    <w:name w:val="87656AD4DA6849758CF9A6A7056F758B"/>
  </w:style>
  <w:style w:type="paragraph" w:customStyle="1" w:styleId="4B8B2B82FAAC449986D660F1E6B56ED7">
    <w:name w:val="4B8B2B82FAAC449986D660F1E6B56ED7"/>
  </w:style>
  <w:style w:type="paragraph" w:customStyle="1" w:styleId="2D6E7643E07B49E48F18B1C7FE9B170B">
    <w:name w:val="2D6E7643E07B49E48F18B1C7FE9B170B"/>
  </w:style>
  <w:style w:type="paragraph" w:customStyle="1" w:styleId="8C3301126E7342C4BE2226B065EA13AB">
    <w:name w:val="8C3301126E7342C4BE2226B065EA13AB"/>
  </w:style>
  <w:style w:type="paragraph" w:customStyle="1" w:styleId="F33A98BDC6474647B1AA811C28E99223">
    <w:name w:val="F33A98BDC6474647B1AA811C28E99223"/>
  </w:style>
  <w:style w:type="paragraph" w:customStyle="1" w:styleId="0F4ACABA0BBC4515B34BB9DF21D54D1D">
    <w:name w:val="0F4ACABA0BBC4515B34BB9DF21D54D1D"/>
  </w:style>
  <w:style w:type="paragraph" w:customStyle="1" w:styleId="171D7F70F672490187014963E5DA8128">
    <w:name w:val="171D7F70F672490187014963E5DA8128"/>
  </w:style>
  <w:style w:type="paragraph" w:customStyle="1" w:styleId="66F76BF2F38E466BA3E84612D7EB5E40">
    <w:name w:val="66F76BF2F38E466BA3E84612D7EB5E40"/>
  </w:style>
  <w:style w:type="paragraph" w:customStyle="1" w:styleId="A248F0A749944DF5AB28F7DA1DC4EF3C">
    <w:name w:val="A248F0A749944DF5AB28F7DA1DC4EF3C"/>
  </w:style>
  <w:style w:type="paragraph" w:customStyle="1" w:styleId="48536DAB266042D2896713CFFF89B68A">
    <w:name w:val="48536DAB266042D2896713CFFF89B68A"/>
  </w:style>
  <w:style w:type="paragraph" w:customStyle="1" w:styleId="4F7B9353B5E044A7A3AAAFC7A6EEEBC3">
    <w:name w:val="4F7B9353B5E044A7A3AAAFC7A6EEEBC3"/>
  </w:style>
  <w:style w:type="paragraph" w:customStyle="1" w:styleId="2E91FCD2135640AF8919B27BC2276A2B">
    <w:name w:val="2E91FCD2135640AF8919B27BC2276A2B"/>
  </w:style>
  <w:style w:type="paragraph" w:customStyle="1" w:styleId="2944D1D50A6341248FC7CD2CF6228C6D">
    <w:name w:val="2944D1D50A6341248FC7CD2CF6228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2DB9-E99F-45C3-9379-CCD92C07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Borders Travel Health Questionnaire v10.0</Template>
  <TotalTime>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Johnston (NHS Borders)</dc:creator>
  <cp:lastModifiedBy>Yvonne Johnston (NHS Borders)</cp:lastModifiedBy>
  <cp:revision>3</cp:revision>
  <cp:lastPrinted>2021-10-20T10:07:00Z</cp:lastPrinted>
  <dcterms:created xsi:type="dcterms:W3CDTF">2026-04-03T09:34:00Z</dcterms:created>
  <dcterms:modified xsi:type="dcterms:W3CDTF">2026-04-03T09:54:00Z</dcterms:modified>
</cp:coreProperties>
</file>